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DB" w:rsidRPr="00553D97" w:rsidRDefault="00553D97" w:rsidP="0065380A">
      <w:pPr>
        <w:jc w:val="center"/>
        <w:rPr>
          <w:rFonts w:ascii="Verdana" w:hAnsi="Verdana"/>
          <w:b/>
          <w:color w:val="000080"/>
          <w:sz w:val="28"/>
          <w:u w:val="single"/>
        </w:rPr>
      </w:pPr>
      <w:r w:rsidRPr="00553D97">
        <w:rPr>
          <w:rFonts w:ascii="Verdana" w:hAnsi="Verdana"/>
          <w:b/>
          <w:color w:val="000080"/>
          <w:sz w:val="28"/>
          <w:u w:val="single"/>
        </w:rPr>
        <w:t>RESUME</w:t>
      </w:r>
    </w:p>
    <w:p w:rsidR="00BE75DB" w:rsidRDefault="00BE75DB">
      <w:pPr>
        <w:rPr>
          <w:rFonts w:ascii="Verdana" w:hAnsi="Verdana"/>
          <w:b/>
          <w:color w:val="000080"/>
          <w:sz w:val="28"/>
        </w:rPr>
      </w:pPr>
    </w:p>
    <w:p w:rsidR="00302010" w:rsidRDefault="00F95665" w:rsidP="00DD515D">
      <w:pPr>
        <w:ind w:left="1440" w:hanging="1440"/>
        <w:rPr>
          <w:rFonts w:ascii="Verdana" w:hAnsi="Verdana"/>
          <w:b/>
          <w:color w:val="000080"/>
          <w:sz w:val="20"/>
        </w:rPr>
      </w:pPr>
      <w:r>
        <w:rPr>
          <w:rFonts w:ascii="Verdana" w:hAnsi="Verdana"/>
          <w:b/>
          <w:color w:val="000080"/>
          <w:sz w:val="26"/>
        </w:rPr>
        <w:t>N DEEPAK KUMAR</w:t>
      </w:r>
      <w:r w:rsidR="00DD515D">
        <w:rPr>
          <w:rFonts w:ascii="Verdana" w:hAnsi="Verdana"/>
          <w:b/>
          <w:color w:val="000080"/>
          <w:sz w:val="26"/>
        </w:rPr>
        <w:tab/>
      </w:r>
      <w:r w:rsidR="00D67639">
        <w:rPr>
          <w:rFonts w:ascii="Verdana" w:hAnsi="Verdana"/>
          <w:b/>
          <w:color w:val="000080"/>
          <w:sz w:val="26"/>
        </w:rPr>
        <w:tab/>
      </w:r>
      <w:r w:rsidR="00E3005F">
        <w:rPr>
          <w:rFonts w:ascii="Verdana" w:hAnsi="Verdana"/>
          <w:b/>
          <w:color w:val="000080"/>
          <w:sz w:val="26"/>
        </w:rPr>
        <w:tab/>
      </w:r>
      <w:r w:rsidR="00E3005F">
        <w:rPr>
          <w:rFonts w:ascii="Verdana" w:hAnsi="Verdana"/>
          <w:b/>
          <w:color w:val="000080"/>
          <w:sz w:val="26"/>
        </w:rPr>
        <w:tab/>
      </w:r>
    </w:p>
    <w:p w:rsidR="00553D97" w:rsidRDefault="00AE26FE" w:rsidP="00DD515D">
      <w:pPr>
        <w:ind w:left="1440" w:hanging="1440"/>
        <w:rPr>
          <w:rFonts w:ascii="Verdana" w:hAnsi="Verdana"/>
          <w:b/>
          <w:color w:val="000080"/>
          <w:sz w:val="20"/>
        </w:rPr>
      </w:pPr>
      <w:r>
        <w:rPr>
          <w:rFonts w:ascii="Verdana" w:hAnsi="Verdana"/>
          <w:b/>
          <w:color w:val="000080"/>
          <w:sz w:val="20"/>
        </w:rPr>
        <w:tab/>
      </w:r>
      <w:r>
        <w:rPr>
          <w:rFonts w:ascii="Verdana" w:hAnsi="Verdana"/>
          <w:b/>
          <w:color w:val="000080"/>
          <w:sz w:val="20"/>
        </w:rPr>
        <w:tab/>
      </w:r>
      <w:r>
        <w:rPr>
          <w:rFonts w:ascii="Verdana" w:hAnsi="Verdana"/>
          <w:b/>
          <w:color w:val="000080"/>
          <w:sz w:val="20"/>
        </w:rPr>
        <w:tab/>
      </w:r>
      <w:r>
        <w:rPr>
          <w:rFonts w:ascii="Verdana" w:hAnsi="Verdana"/>
          <w:b/>
          <w:color w:val="000080"/>
          <w:sz w:val="20"/>
        </w:rPr>
        <w:tab/>
      </w:r>
      <w:r>
        <w:rPr>
          <w:rFonts w:ascii="Verdana" w:hAnsi="Verdana"/>
          <w:b/>
          <w:color w:val="000080"/>
          <w:sz w:val="20"/>
        </w:rPr>
        <w:tab/>
      </w:r>
      <w:r>
        <w:rPr>
          <w:rFonts w:ascii="Verdana" w:hAnsi="Verdana"/>
          <w:b/>
          <w:color w:val="000080"/>
          <w:sz w:val="20"/>
        </w:rPr>
        <w:tab/>
      </w:r>
    </w:p>
    <w:p w:rsidR="00B739BE" w:rsidRPr="00E12227" w:rsidRDefault="00AE26FE" w:rsidP="00B739BE">
      <w:pPr>
        <w:pStyle w:val="Caption"/>
        <w:rPr>
          <w:sz w:val="22"/>
        </w:rPr>
      </w:pPr>
      <w:r>
        <w:rPr>
          <w:rFonts w:ascii="Verdana" w:hAnsi="Verdana"/>
          <w:color w:val="000080"/>
        </w:rPr>
        <w:t xml:space="preserve">                                                                  </w:t>
      </w:r>
      <w:r w:rsidR="00D767AA">
        <w:rPr>
          <w:rFonts w:ascii="Verdana" w:hAnsi="Verdana"/>
          <w:color w:val="000080"/>
        </w:rPr>
        <w:t xml:space="preserve">                     </w:t>
      </w:r>
      <w:r w:rsidR="00B739BE">
        <w:rPr>
          <w:rFonts w:ascii="Verdana" w:hAnsi="Verdana"/>
          <w:color w:val="000080"/>
        </w:rPr>
        <w:t xml:space="preserve">       </w:t>
      </w:r>
      <w:r w:rsidR="00AD6325">
        <w:rPr>
          <w:rFonts w:ascii="Verdana" w:hAnsi="Verdana"/>
          <w:color w:val="000080"/>
        </w:rPr>
        <w:tab/>
      </w:r>
      <w:r w:rsidR="00AD6325">
        <w:rPr>
          <w:rFonts w:ascii="Verdana" w:hAnsi="Verdana"/>
          <w:color w:val="000080"/>
        </w:rPr>
        <w:tab/>
      </w:r>
      <w:r w:rsidR="00B739BE">
        <w:rPr>
          <w:rFonts w:ascii="Verdana" w:hAnsi="Verdana"/>
          <w:color w:val="000080"/>
        </w:rPr>
        <w:t xml:space="preserve"> </w:t>
      </w:r>
      <w:r w:rsidR="00F95665">
        <w:rPr>
          <w:rFonts w:ascii="Verdana" w:hAnsi="Verdana"/>
          <w:color w:val="000080"/>
        </w:rPr>
        <w:t>Cell: 7842996182</w:t>
      </w:r>
      <w:r w:rsidR="00B739BE">
        <w:rPr>
          <w:rFonts w:ascii="Verdana" w:hAnsi="Verdana"/>
          <w:color w:val="000080"/>
        </w:rPr>
        <w:br/>
      </w:r>
      <w:r w:rsidR="00B739BE">
        <w:rPr>
          <w:rFonts w:ascii="Verdana" w:hAnsi="Verdana"/>
          <w:color w:val="000080"/>
        </w:rPr>
        <w:tab/>
      </w:r>
      <w:r w:rsidR="00B739BE">
        <w:rPr>
          <w:rFonts w:ascii="Verdana" w:hAnsi="Verdana"/>
          <w:color w:val="000080"/>
        </w:rPr>
        <w:tab/>
      </w:r>
      <w:r w:rsidR="00B739BE">
        <w:rPr>
          <w:rFonts w:ascii="Verdana" w:hAnsi="Verdana"/>
          <w:color w:val="000080"/>
        </w:rPr>
        <w:tab/>
      </w:r>
      <w:r w:rsidR="00B739BE">
        <w:rPr>
          <w:rFonts w:ascii="Verdana" w:hAnsi="Verdana"/>
          <w:color w:val="000080"/>
        </w:rPr>
        <w:tab/>
      </w:r>
      <w:r w:rsidR="00B739BE">
        <w:rPr>
          <w:rFonts w:ascii="Verdana" w:hAnsi="Verdana"/>
          <w:color w:val="000080"/>
        </w:rPr>
        <w:tab/>
      </w:r>
      <w:r w:rsidR="00E12227">
        <w:rPr>
          <w:rFonts w:ascii="Verdana" w:hAnsi="Verdana"/>
          <w:color w:val="000080"/>
        </w:rPr>
        <w:t xml:space="preserve">                               </w:t>
      </w:r>
      <w:r w:rsidR="009D7CF7">
        <w:rPr>
          <w:rFonts w:ascii="Verdana" w:hAnsi="Verdana"/>
          <w:color w:val="000080"/>
        </w:rPr>
        <w:t xml:space="preserve"> </w:t>
      </w:r>
      <w:r w:rsidR="00D5207A">
        <w:rPr>
          <w:rFonts w:ascii="Verdana" w:hAnsi="Verdana"/>
          <w:color w:val="000080"/>
        </w:rPr>
        <w:t>Email.</w:t>
      </w:r>
      <w:r w:rsidR="00F95665">
        <w:rPr>
          <w:rFonts w:ascii="Verdana" w:hAnsi="Verdana"/>
          <w:color w:val="000080"/>
          <w:u w:val="single"/>
        </w:rPr>
        <w:t>naramandeepakkumar</w:t>
      </w:r>
      <w:r w:rsidR="009D7CF7" w:rsidRPr="005134BE">
        <w:rPr>
          <w:rFonts w:ascii="Verdana" w:hAnsi="Verdana"/>
          <w:color w:val="000080"/>
          <w:u w:val="single"/>
        </w:rPr>
        <w:t>@gmail.com</w:t>
      </w:r>
    </w:p>
    <w:p w:rsidR="00BE75DB" w:rsidRDefault="00BE75DB" w:rsidP="00134E68">
      <w:pPr>
        <w:pStyle w:val="Caption"/>
        <w:pBdr>
          <w:top w:val="single" w:sz="24" w:space="1" w:color="auto"/>
          <w:bottom w:val="single" w:sz="6" w:space="1" w:color="auto"/>
        </w:pBdr>
        <w:rPr>
          <w:rFonts w:ascii="Verdana" w:hAnsi="Verdana"/>
          <w:b w:val="0"/>
          <w:color w:val="000080"/>
          <w:spacing w:val="60"/>
        </w:rPr>
      </w:pPr>
      <w:r>
        <w:rPr>
          <w:rFonts w:ascii="Verdana" w:hAnsi="Verdana"/>
          <w:color w:val="000080"/>
          <w:spacing w:val="60"/>
          <w:sz w:val="26"/>
        </w:rPr>
        <w:t>CAREER OBJECTIVE</w:t>
      </w:r>
    </w:p>
    <w:p w:rsidR="008139A6" w:rsidRPr="008139A6" w:rsidRDefault="008139A6" w:rsidP="008139A6">
      <w:pPr>
        <w:pStyle w:val="Heading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9A6">
        <w:rPr>
          <w:rFonts w:ascii="Times New Roman" w:hAnsi="Times New Roman" w:cs="Times New Roman"/>
          <w:b w:val="0"/>
          <w:sz w:val="28"/>
          <w:szCs w:val="28"/>
        </w:rPr>
        <w:t xml:space="preserve">I would like to establish myself in a job that offers satisfaction through    </w:t>
      </w:r>
    </w:p>
    <w:p w:rsidR="00BE75DB" w:rsidRDefault="008139A6" w:rsidP="008139A6">
      <w:pPr>
        <w:pStyle w:val="NormalJUSTIFIED"/>
        <w:rPr>
          <w:sz w:val="26"/>
        </w:rPr>
      </w:pPr>
      <w:r w:rsidRPr="008139A6">
        <w:rPr>
          <w:sz w:val="28"/>
          <w:szCs w:val="28"/>
        </w:rPr>
        <w:t xml:space="preserve">    Continuous knowledge acquisition and where achievement gets its due reward</w:t>
      </w:r>
      <w:r w:rsidR="00BE75DB">
        <w:rPr>
          <w:sz w:val="26"/>
        </w:rPr>
        <w:t>.</w:t>
      </w:r>
    </w:p>
    <w:p w:rsidR="00F57530" w:rsidRPr="00AE06BF" w:rsidRDefault="00BE75DB" w:rsidP="00A76D9C">
      <w:pPr>
        <w:pStyle w:val="Caption"/>
        <w:pBdr>
          <w:top w:val="single" w:sz="24" w:space="1" w:color="auto"/>
          <w:bottom w:val="single" w:sz="6" w:space="1" w:color="auto"/>
        </w:pBdr>
        <w:rPr>
          <w:rFonts w:ascii="Verdana" w:hAnsi="Verdana"/>
          <w:color w:val="000080"/>
          <w:spacing w:val="60"/>
          <w:sz w:val="26"/>
        </w:rPr>
      </w:pPr>
      <w:r>
        <w:rPr>
          <w:rFonts w:ascii="Verdana" w:hAnsi="Verdana"/>
          <w:color w:val="000080"/>
          <w:spacing w:val="60"/>
          <w:sz w:val="26"/>
        </w:rPr>
        <w:t>QUALIFICATION</w:t>
      </w:r>
    </w:p>
    <w:tbl>
      <w:tblPr>
        <w:tblpPr w:leftFromText="180" w:rightFromText="180" w:vertAnchor="text" w:horzAnchor="margin" w:tblpX="-105" w:tblpY="217"/>
        <w:tblW w:w="46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39"/>
        <w:gridCol w:w="3382"/>
        <w:gridCol w:w="2789"/>
        <w:gridCol w:w="1708"/>
      </w:tblGrid>
      <w:tr w:rsidR="00EC1CB8" w:rsidRPr="00562162" w:rsidTr="007D00AE">
        <w:trPr>
          <w:trHeight w:val="843"/>
        </w:trPr>
        <w:tc>
          <w:tcPr>
            <w:tcW w:w="1028" w:type="pct"/>
            <w:vAlign w:val="center"/>
          </w:tcPr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</w:p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  <w:r w:rsidRPr="00562162">
              <w:rPr>
                <w:b/>
                <w:bCs/>
              </w:rPr>
              <w:t>Course/ Degree</w:t>
            </w:r>
          </w:p>
        </w:tc>
        <w:tc>
          <w:tcPr>
            <w:tcW w:w="1705" w:type="pct"/>
            <w:vAlign w:val="center"/>
          </w:tcPr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</w:p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  <w:r w:rsidRPr="00562162">
              <w:rPr>
                <w:b/>
                <w:bCs/>
              </w:rPr>
              <w:t>Institution/College Studied</w:t>
            </w:r>
          </w:p>
        </w:tc>
        <w:tc>
          <w:tcPr>
            <w:tcW w:w="1406" w:type="pct"/>
            <w:vAlign w:val="center"/>
          </w:tcPr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</w:p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  <w:r w:rsidRPr="00562162">
              <w:rPr>
                <w:b/>
                <w:bCs/>
              </w:rPr>
              <w:t>Board/University</w:t>
            </w:r>
          </w:p>
        </w:tc>
        <w:tc>
          <w:tcPr>
            <w:tcW w:w="861" w:type="pct"/>
            <w:vAlign w:val="center"/>
          </w:tcPr>
          <w:p w:rsidR="00EC1CB8" w:rsidRPr="00562162" w:rsidRDefault="00EC1CB8" w:rsidP="00A76D9C">
            <w:pPr>
              <w:jc w:val="center"/>
              <w:rPr>
                <w:b/>
                <w:bCs/>
              </w:rPr>
            </w:pPr>
            <w:r w:rsidRPr="00562162">
              <w:rPr>
                <w:b/>
                <w:bCs/>
              </w:rPr>
              <w:t>Year Of                            Pass</w:t>
            </w:r>
          </w:p>
        </w:tc>
      </w:tr>
      <w:tr w:rsidR="00EC1CB8" w:rsidTr="007D00AE">
        <w:trPr>
          <w:trHeight w:val="848"/>
        </w:trPr>
        <w:tc>
          <w:tcPr>
            <w:tcW w:w="1028" w:type="pct"/>
            <w:vAlign w:val="center"/>
          </w:tcPr>
          <w:p w:rsidR="00EC1CB8" w:rsidRPr="00562162" w:rsidRDefault="009807FD" w:rsidP="00EC1CB8">
            <w:pPr>
              <w:jc w:val="center"/>
              <w:rPr>
                <w:bCs/>
              </w:rPr>
            </w:pPr>
            <w:r>
              <w:rPr>
                <w:bCs/>
              </w:rPr>
              <w:t>ITI</w:t>
            </w:r>
          </w:p>
        </w:tc>
        <w:tc>
          <w:tcPr>
            <w:tcW w:w="1705" w:type="pct"/>
            <w:vAlign w:val="center"/>
          </w:tcPr>
          <w:p w:rsidR="00EC1CB8" w:rsidRPr="00562162" w:rsidRDefault="00846AD1" w:rsidP="007D0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 Venkateswar</w:t>
            </w:r>
            <w:r w:rsidR="005134BE">
              <w:rPr>
                <w:sz w:val="22"/>
                <w:szCs w:val="22"/>
              </w:rPr>
              <w:t xml:space="preserve"> </w:t>
            </w:r>
            <w:r w:rsidR="009807FD">
              <w:rPr>
                <w:sz w:val="22"/>
                <w:szCs w:val="22"/>
              </w:rPr>
              <w:t xml:space="preserve"> ITI College </w:t>
            </w:r>
            <w:r>
              <w:rPr>
                <w:sz w:val="22"/>
                <w:szCs w:val="22"/>
              </w:rPr>
              <w:t>Kothakota</w:t>
            </w:r>
          </w:p>
        </w:tc>
        <w:tc>
          <w:tcPr>
            <w:tcW w:w="1406" w:type="pct"/>
            <w:vAlign w:val="center"/>
          </w:tcPr>
          <w:p w:rsidR="00EC1CB8" w:rsidRDefault="00EC1CB8" w:rsidP="00EC1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Board Of Technical Education and </w:t>
            </w:r>
            <w:r>
              <w:rPr>
                <w:sz w:val="26"/>
                <w:szCs w:val="26"/>
              </w:rPr>
              <w:t>training</w:t>
            </w:r>
          </w:p>
        </w:tc>
        <w:tc>
          <w:tcPr>
            <w:tcW w:w="861" w:type="pct"/>
            <w:vAlign w:val="center"/>
          </w:tcPr>
          <w:p w:rsidR="00EC1CB8" w:rsidRPr="00562162" w:rsidRDefault="00EC1CB8" w:rsidP="00EC1CB8">
            <w:pPr>
              <w:jc w:val="center"/>
              <w:rPr>
                <w:sz w:val="22"/>
                <w:szCs w:val="22"/>
              </w:rPr>
            </w:pPr>
            <w:r>
              <w:t>20</w:t>
            </w:r>
            <w:r w:rsidR="00AE282B">
              <w:t>18</w:t>
            </w:r>
          </w:p>
        </w:tc>
      </w:tr>
      <w:tr w:rsidR="00494137" w:rsidTr="007D0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028" w:type="pct"/>
          </w:tcPr>
          <w:p w:rsidR="00494137" w:rsidRDefault="00494137" w:rsidP="00494137">
            <w:pPr>
              <w:jc w:val="center"/>
              <w:rPr>
                <w:sz w:val="26"/>
              </w:rPr>
            </w:pPr>
            <w:r>
              <w:rPr>
                <w:sz w:val="26"/>
              </w:rPr>
              <w:br/>
              <w:t>S S C</w:t>
            </w:r>
          </w:p>
        </w:tc>
        <w:tc>
          <w:tcPr>
            <w:tcW w:w="1705" w:type="pct"/>
          </w:tcPr>
          <w:p w:rsidR="00494137" w:rsidRDefault="007D00AE" w:rsidP="007D00AE">
            <w:pPr>
              <w:jc w:val="center"/>
              <w:rPr>
                <w:sz w:val="26"/>
              </w:rPr>
            </w:pPr>
            <w:r>
              <w:rPr>
                <w:sz w:val="26"/>
              </w:rPr>
              <w:br/>
              <w:t xml:space="preserve">Govt </w:t>
            </w:r>
            <w:r w:rsidR="00494137">
              <w:rPr>
                <w:sz w:val="26"/>
              </w:rPr>
              <w:t xml:space="preserve"> High School</w:t>
            </w:r>
          </w:p>
          <w:p w:rsidR="00494137" w:rsidRDefault="007D00AE" w:rsidP="007D00AE">
            <w:pPr>
              <w:jc w:val="center"/>
              <w:rPr>
                <w:sz w:val="26"/>
              </w:rPr>
            </w:pPr>
            <w:r>
              <w:rPr>
                <w:sz w:val="26"/>
              </w:rPr>
              <w:t>Kothakota</w:t>
            </w:r>
          </w:p>
        </w:tc>
        <w:tc>
          <w:tcPr>
            <w:tcW w:w="1406" w:type="pct"/>
          </w:tcPr>
          <w:p w:rsidR="00494137" w:rsidRDefault="00494137" w:rsidP="00494137">
            <w:pPr>
              <w:jc w:val="center"/>
              <w:rPr>
                <w:sz w:val="26"/>
              </w:rPr>
            </w:pPr>
            <w:r>
              <w:rPr>
                <w:sz w:val="26"/>
              </w:rPr>
              <w:br/>
              <w:t xml:space="preserve">Board of Secondary Education </w:t>
            </w:r>
            <w:r w:rsidR="00AE282B">
              <w:rPr>
                <w:sz w:val="26"/>
              </w:rPr>
              <w:t>TS</w:t>
            </w:r>
          </w:p>
        </w:tc>
        <w:tc>
          <w:tcPr>
            <w:tcW w:w="861" w:type="pct"/>
          </w:tcPr>
          <w:p w:rsidR="00494137" w:rsidRDefault="00494137" w:rsidP="00494137">
            <w:pPr>
              <w:jc w:val="center"/>
              <w:rPr>
                <w:sz w:val="26"/>
              </w:rPr>
            </w:pPr>
          </w:p>
          <w:p w:rsidR="00494137" w:rsidRDefault="00494137" w:rsidP="004941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201</w:t>
            </w:r>
            <w:r w:rsidR="00AE282B">
              <w:rPr>
                <w:sz w:val="26"/>
              </w:rPr>
              <w:t>4</w:t>
            </w:r>
          </w:p>
        </w:tc>
      </w:tr>
    </w:tbl>
    <w:p w:rsidR="00A64DF5" w:rsidRDefault="00A64DF5" w:rsidP="00A76D9C">
      <w:pPr>
        <w:ind w:left="2707" w:hanging="2707"/>
        <w:rPr>
          <w:b/>
          <w:color w:val="000000"/>
        </w:rPr>
      </w:pPr>
    </w:p>
    <w:p w:rsidR="00EC1CB8" w:rsidRDefault="00E22500" w:rsidP="00A64DF5">
      <w:pPr>
        <w:ind w:left="2707" w:hanging="2707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</w:t>
      </w: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EC1CB8" w:rsidRDefault="00EC1CB8" w:rsidP="003E643F">
      <w:pPr>
        <w:rPr>
          <w:b/>
          <w:color w:val="000000"/>
          <w:sz w:val="28"/>
        </w:rPr>
      </w:pPr>
    </w:p>
    <w:p w:rsidR="00EC1CB8" w:rsidRDefault="00EC1CB8" w:rsidP="00A64DF5">
      <w:pPr>
        <w:ind w:left="2707" w:hanging="2707"/>
        <w:rPr>
          <w:b/>
          <w:color w:val="000000"/>
          <w:sz w:val="28"/>
        </w:rPr>
      </w:pPr>
    </w:p>
    <w:p w:rsidR="003E643F" w:rsidRDefault="003E643F" w:rsidP="00A64DF5">
      <w:pPr>
        <w:ind w:left="2707" w:hanging="2707"/>
        <w:rPr>
          <w:b/>
          <w:color w:val="000000"/>
          <w:sz w:val="28"/>
        </w:rPr>
      </w:pPr>
    </w:p>
    <w:p w:rsidR="003E643F" w:rsidRDefault="003E643F" w:rsidP="00A64DF5">
      <w:pPr>
        <w:ind w:left="2707" w:hanging="2707"/>
        <w:rPr>
          <w:b/>
          <w:color w:val="000000"/>
          <w:sz w:val="28"/>
        </w:rPr>
      </w:pPr>
    </w:p>
    <w:p w:rsidR="003E643F" w:rsidRDefault="003E643F" w:rsidP="00A64DF5">
      <w:pPr>
        <w:ind w:left="2707" w:hanging="2707"/>
        <w:rPr>
          <w:b/>
          <w:color w:val="000000"/>
          <w:sz w:val="28"/>
        </w:rPr>
      </w:pPr>
    </w:p>
    <w:p w:rsidR="00A64DF5" w:rsidRPr="00A64DF5" w:rsidRDefault="00A64DF5" w:rsidP="00A64DF5">
      <w:pPr>
        <w:ind w:left="2707" w:hanging="2707"/>
        <w:rPr>
          <w:b/>
          <w:color w:val="000000"/>
          <w:sz w:val="28"/>
        </w:rPr>
      </w:pPr>
      <w:r w:rsidRPr="00A64DF5">
        <w:rPr>
          <w:b/>
          <w:color w:val="000000"/>
          <w:sz w:val="28"/>
        </w:rPr>
        <w:t>STRENGTHS:</w:t>
      </w:r>
      <w:r>
        <w:rPr>
          <w:b/>
          <w:color w:val="000000"/>
          <w:sz w:val="28"/>
        </w:rPr>
        <w:t>-</w:t>
      </w:r>
    </w:p>
    <w:p w:rsidR="00A64DF5" w:rsidRDefault="00A64DF5" w:rsidP="00A64DF5">
      <w:pPr>
        <w:rPr>
          <w:b/>
          <w:color w:val="000000"/>
          <w:sz w:val="12"/>
          <w:szCs w:val="12"/>
        </w:rPr>
      </w:pPr>
    </w:p>
    <w:p w:rsidR="00A64DF5" w:rsidRPr="00E22500" w:rsidRDefault="00A64DF5" w:rsidP="00E2250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22500">
        <w:rPr>
          <w:sz w:val="28"/>
          <w:szCs w:val="28"/>
        </w:rPr>
        <w:t>Hard working.</w:t>
      </w:r>
    </w:p>
    <w:p w:rsidR="00A64DF5" w:rsidRPr="00E22500" w:rsidRDefault="00A64DF5" w:rsidP="00E2250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22500">
        <w:rPr>
          <w:sz w:val="28"/>
          <w:szCs w:val="28"/>
        </w:rPr>
        <w:t>Ability to work as a team member.</w:t>
      </w:r>
    </w:p>
    <w:p w:rsidR="00A64DF5" w:rsidRPr="00E22500" w:rsidRDefault="00A64DF5" w:rsidP="00E22500">
      <w:pPr>
        <w:pStyle w:val="ListParagraph"/>
        <w:numPr>
          <w:ilvl w:val="0"/>
          <w:numId w:val="14"/>
        </w:numPr>
        <w:tabs>
          <w:tab w:val="left" w:pos="450"/>
        </w:tabs>
        <w:rPr>
          <w:sz w:val="28"/>
          <w:szCs w:val="28"/>
        </w:rPr>
      </w:pPr>
      <w:r w:rsidRPr="00E22500">
        <w:rPr>
          <w:sz w:val="28"/>
          <w:szCs w:val="28"/>
        </w:rPr>
        <w:t xml:space="preserve">Quick learner. </w:t>
      </w:r>
    </w:p>
    <w:p w:rsidR="00A64DF5" w:rsidRDefault="00A64DF5" w:rsidP="00A64DF5">
      <w:pPr>
        <w:tabs>
          <w:tab w:val="left" w:pos="450"/>
        </w:tabs>
        <w:rPr>
          <w:sz w:val="28"/>
          <w:szCs w:val="28"/>
        </w:rPr>
      </w:pPr>
    </w:p>
    <w:p w:rsidR="00A64DF5" w:rsidRPr="00E22500" w:rsidRDefault="00E22500" w:rsidP="00E22500">
      <w:pPr>
        <w:tabs>
          <w:tab w:val="left" w:pos="450"/>
        </w:tabs>
        <w:rPr>
          <w:sz w:val="32"/>
          <w:szCs w:val="28"/>
        </w:rPr>
      </w:pPr>
      <w:r w:rsidRPr="00E22500">
        <w:rPr>
          <w:b/>
          <w:sz w:val="32"/>
          <w:szCs w:val="28"/>
          <w:u w:val="single"/>
        </w:rPr>
        <w:t xml:space="preserve"> </w:t>
      </w:r>
      <w:r w:rsidR="00A64DF5" w:rsidRPr="00E22500">
        <w:rPr>
          <w:b/>
          <w:sz w:val="32"/>
          <w:szCs w:val="28"/>
          <w:u w:val="single"/>
        </w:rPr>
        <w:t>Personal Traits</w:t>
      </w:r>
      <w:r w:rsidR="00A64DF5" w:rsidRPr="00E22500">
        <w:rPr>
          <w:b/>
          <w:sz w:val="32"/>
          <w:szCs w:val="28"/>
        </w:rPr>
        <w:t>:</w:t>
      </w:r>
    </w:p>
    <w:p w:rsidR="00404070" w:rsidRPr="00E22500" w:rsidRDefault="00404070" w:rsidP="00404070">
      <w:pPr>
        <w:pStyle w:val="ListParagraph"/>
        <w:rPr>
          <w:sz w:val="32"/>
          <w:szCs w:val="28"/>
        </w:rPr>
      </w:pPr>
    </w:p>
    <w:p w:rsidR="00A64DF5" w:rsidRPr="00A64DF5" w:rsidRDefault="00A64DF5" w:rsidP="00A64DF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A64DF5">
        <w:rPr>
          <w:sz w:val="28"/>
          <w:szCs w:val="28"/>
        </w:rPr>
        <w:t>1.</w:t>
      </w:r>
      <w:r w:rsidRPr="00A64DF5">
        <w:rPr>
          <w:sz w:val="28"/>
          <w:szCs w:val="28"/>
        </w:rPr>
        <w:tab/>
        <w:t xml:space="preserve">Highly motivated, hard working and positive minded, </w:t>
      </w:r>
    </w:p>
    <w:p w:rsidR="00A64DF5" w:rsidRPr="00A64DF5" w:rsidRDefault="00A64DF5" w:rsidP="00A64DF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A64DF5">
        <w:rPr>
          <w:sz w:val="28"/>
          <w:szCs w:val="28"/>
        </w:rPr>
        <w:t>2.</w:t>
      </w:r>
      <w:r w:rsidRPr="00A64DF5">
        <w:rPr>
          <w:sz w:val="28"/>
          <w:szCs w:val="28"/>
        </w:rPr>
        <w:tab/>
        <w:t>Ability to work amicably with colleagues as well as Superiors,</w:t>
      </w:r>
    </w:p>
    <w:p w:rsidR="00A64DF5" w:rsidRPr="00A64DF5" w:rsidRDefault="00A64DF5" w:rsidP="00A64DF5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A64DF5">
        <w:rPr>
          <w:sz w:val="28"/>
          <w:szCs w:val="28"/>
        </w:rPr>
        <w:t>3.</w:t>
      </w:r>
      <w:r w:rsidRPr="00A64DF5">
        <w:rPr>
          <w:sz w:val="28"/>
          <w:szCs w:val="28"/>
        </w:rPr>
        <w:tab/>
        <w:t xml:space="preserve">Comprehensive problem solving abilities. </w:t>
      </w:r>
    </w:p>
    <w:p w:rsidR="00A64DF5" w:rsidRDefault="00A64DF5" w:rsidP="00A64DF5">
      <w:pPr>
        <w:pStyle w:val="ListParagraph"/>
        <w:numPr>
          <w:ilvl w:val="0"/>
          <w:numId w:val="12"/>
        </w:numPr>
        <w:shd w:val="clear" w:color="auto" w:fill="FFFFFF"/>
        <w:spacing w:before="100" w:after="100"/>
        <w:rPr>
          <w:sz w:val="28"/>
          <w:szCs w:val="28"/>
        </w:rPr>
      </w:pPr>
      <w:r w:rsidRPr="00A64DF5">
        <w:rPr>
          <w:sz w:val="28"/>
          <w:szCs w:val="28"/>
        </w:rPr>
        <w:t>4.</w:t>
      </w:r>
      <w:r w:rsidRPr="00A64DF5">
        <w:rPr>
          <w:sz w:val="28"/>
          <w:szCs w:val="28"/>
        </w:rPr>
        <w:tab/>
        <w:t xml:space="preserve">Willingness to learn team facilitator and hard worker. </w:t>
      </w:r>
    </w:p>
    <w:p w:rsidR="00713FF3" w:rsidRDefault="00713FF3" w:rsidP="00713FF3">
      <w:pPr>
        <w:pStyle w:val="ListParagraph"/>
        <w:tabs>
          <w:tab w:val="left" w:pos="450"/>
        </w:tabs>
        <w:spacing w:line="276" w:lineRule="auto"/>
        <w:ind w:left="810"/>
        <w:jc w:val="both"/>
      </w:pPr>
    </w:p>
    <w:p w:rsidR="00B75954" w:rsidRDefault="00DD515D" w:rsidP="007164C0">
      <w:pPr>
        <w:pStyle w:val="Caption"/>
        <w:pBdr>
          <w:top w:val="single" w:sz="24" w:space="0" w:color="auto"/>
          <w:bottom w:val="single" w:sz="6" w:space="14" w:color="auto"/>
        </w:pBdr>
        <w:spacing w:line="276" w:lineRule="auto"/>
        <w:rPr>
          <w:rFonts w:ascii="Verdana" w:hAnsi="Verdana"/>
          <w:color w:val="000080"/>
          <w:spacing w:val="60"/>
          <w:sz w:val="26"/>
        </w:rPr>
      </w:pPr>
      <w:r>
        <w:rPr>
          <w:rFonts w:ascii="Verdana" w:hAnsi="Verdana"/>
          <w:color w:val="000080"/>
          <w:spacing w:val="60"/>
          <w:sz w:val="26"/>
        </w:rPr>
        <w:t>LANGUAGES KNOWN</w:t>
      </w:r>
    </w:p>
    <w:p w:rsidR="00D027D6" w:rsidRDefault="00550DAA" w:rsidP="00D027D6">
      <w:pPr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English</w:t>
      </w:r>
      <w:r w:rsidR="00973200">
        <w:rPr>
          <w:sz w:val="26"/>
          <w:szCs w:val="26"/>
        </w:rPr>
        <w:tab/>
        <w:t>:</w:t>
      </w:r>
      <w:r w:rsidR="00973200">
        <w:rPr>
          <w:sz w:val="26"/>
          <w:szCs w:val="26"/>
        </w:rPr>
        <w:tab/>
        <w:t>Read,Write,</w:t>
      </w:r>
      <w:r w:rsidR="00D027D6" w:rsidRPr="00D027D6">
        <w:rPr>
          <w:sz w:val="26"/>
          <w:szCs w:val="26"/>
        </w:rPr>
        <w:t xml:space="preserve"> </w:t>
      </w:r>
      <w:r w:rsidR="00D027D6">
        <w:rPr>
          <w:sz w:val="26"/>
          <w:szCs w:val="26"/>
        </w:rPr>
        <w:t>Speak</w:t>
      </w:r>
    </w:p>
    <w:p w:rsidR="00DD515D" w:rsidRDefault="00550DAA" w:rsidP="007164C0">
      <w:pPr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Telugu</w:t>
      </w:r>
      <w:r w:rsidR="00DD515D">
        <w:rPr>
          <w:sz w:val="26"/>
          <w:szCs w:val="26"/>
        </w:rPr>
        <w:tab/>
        <w:t>:</w:t>
      </w:r>
      <w:r w:rsidR="00DD515D">
        <w:rPr>
          <w:sz w:val="26"/>
          <w:szCs w:val="26"/>
        </w:rPr>
        <w:tab/>
        <w:t>Read,Write,Speak</w:t>
      </w:r>
    </w:p>
    <w:p w:rsidR="000269EC" w:rsidRDefault="004D6330" w:rsidP="007164C0">
      <w:pPr>
        <w:numPr>
          <w:ilvl w:val="0"/>
          <w:numId w:val="8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Hindi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Read,Write</w:t>
      </w:r>
      <w:r w:rsidR="00FB6907">
        <w:rPr>
          <w:sz w:val="26"/>
          <w:szCs w:val="26"/>
        </w:rPr>
        <w:t>,Speak</w:t>
      </w:r>
    </w:p>
    <w:p w:rsidR="00D027D6" w:rsidRPr="00D027D6" w:rsidRDefault="00567359" w:rsidP="001E6E0E">
      <w:pPr>
        <w:pStyle w:val="Caption"/>
      </w:pPr>
      <w:r>
        <w:rPr>
          <w:sz w:val="32"/>
          <w:szCs w:val="32"/>
        </w:rPr>
        <w:t xml:space="preserve">    </w:t>
      </w:r>
    </w:p>
    <w:p w:rsidR="00C95CF7" w:rsidRDefault="00C95CF7" w:rsidP="00C95CF7">
      <w:pPr>
        <w:pStyle w:val="Caption"/>
        <w:pBdr>
          <w:top w:val="single" w:sz="24" w:space="0" w:color="auto"/>
          <w:bottom w:val="single" w:sz="6" w:space="1" w:color="auto"/>
        </w:pBdr>
        <w:rPr>
          <w:rFonts w:ascii="Verdana" w:hAnsi="Verdana"/>
          <w:color w:val="000080"/>
          <w:spacing w:val="60"/>
          <w:sz w:val="26"/>
        </w:rPr>
      </w:pPr>
      <w:r>
        <w:rPr>
          <w:rFonts w:ascii="Verdana" w:hAnsi="Verdana"/>
          <w:color w:val="000080"/>
          <w:spacing w:val="60"/>
          <w:sz w:val="26"/>
        </w:rPr>
        <w:lastRenderedPageBreak/>
        <w:t>PERSONEL DETIALS</w:t>
      </w:r>
    </w:p>
    <w:p w:rsidR="00DD515D" w:rsidRDefault="00DD515D" w:rsidP="00871E1F">
      <w:pPr>
        <w:tabs>
          <w:tab w:val="left" w:pos="6210"/>
        </w:tabs>
        <w:spacing w:line="276" w:lineRule="auto"/>
        <w:rPr>
          <w:b/>
          <w:sz w:val="26"/>
        </w:rPr>
      </w:pPr>
      <w:r>
        <w:rPr>
          <w:b/>
          <w:sz w:val="26"/>
        </w:rPr>
        <w:t xml:space="preserve">Name             </w:t>
      </w:r>
      <w:r w:rsidR="00F36455">
        <w:rPr>
          <w:b/>
          <w:sz w:val="26"/>
        </w:rPr>
        <w:t xml:space="preserve">                     </w:t>
      </w:r>
      <w:r w:rsidR="00AE282B">
        <w:rPr>
          <w:b/>
          <w:sz w:val="26"/>
        </w:rPr>
        <w:t xml:space="preserve"> </w:t>
      </w:r>
      <w:r w:rsidR="00F36455">
        <w:rPr>
          <w:b/>
          <w:sz w:val="26"/>
        </w:rPr>
        <w:t xml:space="preserve">:   </w:t>
      </w:r>
      <w:r w:rsidR="006F44AF">
        <w:rPr>
          <w:b/>
          <w:sz w:val="26"/>
        </w:rPr>
        <w:t xml:space="preserve">       </w:t>
      </w:r>
      <w:r w:rsidR="00AE282B">
        <w:rPr>
          <w:rFonts w:ascii="Verdana" w:hAnsi="Verdana"/>
          <w:b/>
          <w:color w:val="000080"/>
          <w:sz w:val="26"/>
        </w:rPr>
        <w:t>N DEEPAK KUMAR</w:t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BE75DB" w:rsidRDefault="00BE75DB" w:rsidP="00871E1F">
      <w:pPr>
        <w:tabs>
          <w:tab w:val="left" w:pos="6210"/>
        </w:tabs>
        <w:spacing w:line="276" w:lineRule="auto"/>
        <w:rPr>
          <w:sz w:val="26"/>
        </w:rPr>
      </w:pPr>
      <w:r>
        <w:rPr>
          <w:b/>
          <w:sz w:val="26"/>
        </w:rPr>
        <w:t xml:space="preserve"> Father’s Name               </w:t>
      </w:r>
      <w:r w:rsidR="005E3B19">
        <w:rPr>
          <w:b/>
          <w:sz w:val="26"/>
        </w:rPr>
        <w:t xml:space="preserve">  </w:t>
      </w:r>
      <w:r w:rsidR="00AE282B">
        <w:rPr>
          <w:b/>
          <w:sz w:val="26"/>
        </w:rPr>
        <w:t xml:space="preserve"> </w:t>
      </w:r>
      <w:r>
        <w:rPr>
          <w:b/>
          <w:sz w:val="26"/>
        </w:rPr>
        <w:t>:</w:t>
      </w:r>
      <w:r>
        <w:rPr>
          <w:sz w:val="26"/>
        </w:rPr>
        <w:t xml:space="preserve"> </w:t>
      </w:r>
      <w:r w:rsidR="0075793E">
        <w:rPr>
          <w:sz w:val="26"/>
        </w:rPr>
        <w:t xml:space="preserve">         </w:t>
      </w:r>
      <w:r w:rsidR="00AE282B">
        <w:rPr>
          <w:sz w:val="26"/>
        </w:rPr>
        <w:t xml:space="preserve"> N RAVI KUMAR</w:t>
      </w:r>
      <w:r w:rsidR="00D67639">
        <w:rPr>
          <w:sz w:val="26"/>
        </w:rPr>
        <w:tab/>
      </w:r>
    </w:p>
    <w:p w:rsidR="00BE75DB" w:rsidRDefault="002B548E" w:rsidP="00871E1F">
      <w:pPr>
        <w:tabs>
          <w:tab w:val="left" w:pos="6210"/>
        </w:tabs>
        <w:spacing w:line="276" w:lineRule="auto"/>
        <w:rPr>
          <w:sz w:val="26"/>
        </w:rPr>
      </w:pPr>
      <w:r w:rsidRPr="004E2636">
        <w:rPr>
          <w:b/>
          <w:sz w:val="26"/>
        </w:rPr>
        <w:t>Date of Birth</w:t>
      </w:r>
      <w:r w:rsidR="00F36455">
        <w:rPr>
          <w:sz w:val="26"/>
        </w:rPr>
        <w:t xml:space="preserve">                      </w:t>
      </w:r>
      <w:r>
        <w:rPr>
          <w:sz w:val="26"/>
        </w:rPr>
        <w:t xml:space="preserve">:       </w:t>
      </w:r>
      <w:r w:rsidR="00B703C3">
        <w:rPr>
          <w:sz w:val="26"/>
        </w:rPr>
        <w:t xml:space="preserve"> </w:t>
      </w:r>
      <w:r>
        <w:rPr>
          <w:sz w:val="26"/>
        </w:rPr>
        <w:t xml:space="preserve"> </w:t>
      </w:r>
      <w:r w:rsidR="00AE282B">
        <w:rPr>
          <w:sz w:val="26"/>
        </w:rPr>
        <w:t xml:space="preserve">  02/06/1999</w:t>
      </w:r>
      <w:r w:rsidR="00973200">
        <w:rPr>
          <w:sz w:val="26"/>
        </w:rPr>
        <w:tab/>
      </w:r>
      <w:r>
        <w:rPr>
          <w:sz w:val="26"/>
        </w:rPr>
        <w:tab/>
      </w:r>
      <w:r w:rsidR="00BE75DB">
        <w:rPr>
          <w:sz w:val="26"/>
        </w:rPr>
        <w:t xml:space="preserve">                                                         </w:t>
      </w:r>
    </w:p>
    <w:p w:rsidR="00BE75DB" w:rsidRDefault="00BE75DB" w:rsidP="00871E1F">
      <w:pPr>
        <w:spacing w:line="276" w:lineRule="auto"/>
        <w:rPr>
          <w:sz w:val="26"/>
        </w:rPr>
      </w:pPr>
      <w:r>
        <w:rPr>
          <w:b/>
          <w:sz w:val="26"/>
        </w:rPr>
        <w:t xml:space="preserve">Sex                                 </w:t>
      </w:r>
      <w:r w:rsidR="005E3B19">
        <w:rPr>
          <w:b/>
          <w:sz w:val="26"/>
        </w:rPr>
        <w:tab/>
      </w:r>
      <w:r>
        <w:rPr>
          <w:sz w:val="26"/>
        </w:rPr>
        <w:t xml:space="preserve">: </w:t>
      </w:r>
      <w:r w:rsidR="005E3B19">
        <w:rPr>
          <w:sz w:val="26"/>
        </w:rPr>
        <w:tab/>
      </w:r>
      <w:r w:rsidR="009E198F">
        <w:rPr>
          <w:sz w:val="26"/>
        </w:rPr>
        <w:t xml:space="preserve"> </w:t>
      </w:r>
      <w:r>
        <w:rPr>
          <w:sz w:val="26"/>
        </w:rPr>
        <w:t xml:space="preserve">Male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75DB" w:rsidRDefault="00BE75DB" w:rsidP="00871E1F">
      <w:pPr>
        <w:spacing w:line="276" w:lineRule="auto"/>
        <w:rPr>
          <w:sz w:val="26"/>
        </w:rPr>
      </w:pPr>
      <w:r>
        <w:rPr>
          <w:sz w:val="26"/>
        </w:rPr>
        <w:t>N</w:t>
      </w:r>
      <w:r>
        <w:rPr>
          <w:b/>
          <w:sz w:val="26"/>
        </w:rPr>
        <w:t xml:space="preserve">ationality                      </w:t>
      </w:r>
      <w:r w:rsidR="005E3B19">
        <w:rPr>
          <w:b/>
          <w:sz w:val="26"/>
        </w:rPr>
        <w:tab/>
      </w:r>
      <w:r>
        <w:rPr>
          <w:sz w:val="26"/>
        </w:rPr>
        <w:t xml:space="preserve">: </w:t>
      </w:r>
      <w:r w:rsidR="005E3B19">
        <w:rPr>
          <w:sz w:val="26"/>
        </w:rPr>
        <w:tab/>
      </w:r>
      <w:r w:rsidR="009E198F">
        <w:rPr>
          <w:sz w:val="26"/>
        </w:rPr>
        <w:t xml:space="preserve"> </w:t>
      </w:r>
      <w:r>
        <w:rPr>
          <w:sz w:val="26"/>
        </w:rPr>
        <w:t>Indian</w:t>
      </w:r>
    </w:p>
    <w:p w:rsidR="005E3B19" w:rsidRDefault="005E3B19" w:rsidP="00871E1F">
      <w:pPr>
        <w:spacing w:line="276" w:lineRule="auto"/>
        <w:rPr>
          <w:sz w:val="26"/>
        </w:rPr>
      </w:pPr>
      <w:r w:rsidRPr="004E2636">
        <w:rPr>
          <w:b/>
          <w:sz w:val="26"/>
        </w:rPr>
        <w:t>Religion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</w:r>
      <w:r w:rsidR="00741862">
        <w:rPr>
          <w:sz w:val="26"/>
        </w:rPr>
        <w:t xml:space="preserve"> Hindu</w:t>
      </w:r>
    </w:p>
    <w:p w:rsidR="002B548E" w:rsidRDefault="00BE03EF" w:rsidP="00871E1F">
      <w:pPr>
        <w:spacing w:line="276" w:lineRule="auto"/>
        <w:rPr>
          <w:sz w:val="26"/>
        </w:rPr>
      </w:pPr>
      <w:r w:rsidRPr="004E2636">
        <w:rPr>
          <w:b/>
          <w:sz w:val="26"/>
        </w:rPr>
        <w:t>Maritul Status</w:t>
      </w:r>
      <w:r>
        <w:rPr>
          <w:sz w:val="26"/>
        </w:rPr>
        <w:tab/>
      </w:r>
      <w:r>
        <w:rPr>
          <w:sz w:val="26"/>
        </w:rPr>
        <w:tab/>
        <w:t xml:space="preserve">: </w:t>
      </w:r>
      <w:r>
        <w:rPr>
          <w:sz w:val="26"/>
        </w:rPr>
        <w:tab/>
      </w:r>
      <w:r w:rsidR="00973200">
        <w:rPr>
          <w:sz w:val="26"/>
        </w:rPr>
        <w:t xml:space="preserve"> Unm</w:t>
      </w:r>
      <w:r>
        <w:rPr>
          <w:sz w:val="26"/>
        </w:rPr>
        <w:t>arried</w:t>
      </w:r>
      <w:r w:rsidR="00CF39FE">
        <w:rPr>
          <w:sz w:val="26"/>
        </w:rPr>
        <w:t xml:space="preserve"> </w:t>
      </w:r>
    </w:p>
    <w:p w:rsidR="005E3B19" w:rsidRDefault="005E3B19" w:rsidP="00B739BE">
      <w:pPr>
        <w:spacing w:line="276" w:lineRule="auto"/>
        <w:ind w:left="1440" w:hanging="1440"/>
        <w:rPr>
          <w:sz w:val="32"/>
        </w:rPr>
      </w:pPr>
      <w:r>
        <w:rPr>
          <w:b/>
          <w:sz w:val="26"/>
        </w:rPr>
        <w:t>Address</w:t>
      </w:r>
      <w:r w:rsidR="00BE03EF">
        <w:rPr>
          <w:b/>
          <w:sz w:val="26"/>
        </w:rPr>
        <w:tab/>
      </w:r>
      <w:r w:rsidR="00BE03EF">
        <w:rPr>
          <w:b/>
          <w:sz w:val="26"/>
        </w:rPr>
        <w:tab/>
      </w:r>
      <w:r w:rsidR="00BE03EF">
        <w:rPr>
          <w:b/>
          <w:sz w:val="26"/>
        </w:rPr>
        <w:tab/>
      </w:r>
      <w:r>
        <w:rPr>
          <w:sz w:val="32"/>
        </w:rPr>
        <w:t>:</w:t>
      </w:r>
      <w:r>
        <w:t xml:space="preserve">           </w:t>
      </w:r>
      <w:r w:rsidR="00AE282B">
        <w:t xml:space="preserve">H No: 9-132 SC Colony </w:t>
      </w:r>
      <w:r w:rsidR="00D737E7">
        <w:t>Kothakota</w:t>
      </w:r>
      <w:r w:rsidR="00E504A9">
        <w:t xml:space="preserve"> </w:t>
      </w:r>
      <w:r w:rsidR="00AE282B">
        <w:t xml:space="preserve">Village &amp; </w:t>
      </w:r>
      <w:r w:rsidR="00E840F6">
        <w:t>Mandal</w:t>
      </w:r>
      <w:r w:rsidR="00B739BE">
        <w:t xml:space="preserve"> </w:t>
      </w:r>
      <w:r w:rsidR="00B739BE">
        <w:br/>
        <w:t xml:space="preserve">                                    dist. </w:t>
      </w:r>
      <w:r w:rsidR="009D61CA">
        <w:t>Wanaparthy</w:t>
      </w:r>
      <w:r w:rsidR="00E840F6">
        <w:t xml:space="preserve"> </w:t>
      </w:r>
      <w:r w:rsidR="00CF39FE">
        <w:t>.</w:t>
      </w:r>
      <w:r w:rsidR="00D737E7">
        <w:t>Telangana state -509381</w:t>
      </w:r>
    </w:p>
    <w:p w:rsidR="005E3B19" w:rsidRDefault="005E3B19" w:rsidP="00871E1F">
      <w:pPr>
        <w:spacing w:line="276" w:lineRule="auto"/>
        <w:rPr>
          <w:sz w:val="26"/>
        </w:rPr>
      </w:pPr>
    </w:p>
    <w:p w:rsidR="00BE75DB" w:rsidRDefault="00BE75DB">
      <w:pPr>
        <w:pStyle w:val="Caption"/>
        <w:pBdr>
          <w:top w:val="single" w:sz="24" w:space="0" w:color="auto"/>
          <w:bottom w:val="single" w:sz="6" w:space="1" w:color="auto"/>
        </w:pBdr>
        <w:rPr>
          <w:rFonts w:ascii="Verdana" w:hAnsi="Verdana"/>
          <w:caps/>
          <w:color w:val="000080"/>
          <w:spacing w:val="60"/>
        </w:rPr>
      </w:pPr>
      <w:r>
        <w:rPr>
          <w:rFonts w:ascii="Verdana" w:hAnsi="Verdana"/>
          <w:caps/>
          <w:color w:val="000080"/>
          <w:spacing w:val="60"/>
          <w:sz w:val="26"/>
        </w:rPr>
        <w:t>Declaration</w:t>
      </w:r>
    </w:p>
    <w:p w:rsidR="00CF39FE" w:rsidRDefault="00CF39FE">
      <w:pPr>
        <w:rPr>
          <w:sz w:val="26"/>
        </w:rPr>
      </w:pPr>
    </w:p>
    <w:p w:rsidR="00BE75DB" w:rsidRPr="009E198F" w:rsidRDefault="009E198F" w:rsidP="00CF39FE">
      <w:pPr>
        <w:ind w:firstLine="720"/>
        <w:rPr>
          <w:sz w:val="28"/>
          <w:szCs w:val="28"/>
        </w:rPr>
      </w:pPr>
      <w:r w:rsidRPr="009E198F">
        <w:rPr>
          <w:sz w:val="28"/>
          <w:szCs w:val="28"/>
        </w:rPr>
        <w:t>I  here by declaring  that  the  above  information  furnished  by me  is correct to my knowledge and I promise you if you will give me an opportunity to work with your esteemed organization I prove myself</w:t>
      </w:r>
      <w:r w:rsidR="00BE75DB" w:rsidRPr="009E198F">
        <w:rPr>
          <w:sz w:val="28"/>
          <w:szCs w:val="28"/>
        </w:rPr>
        <w:t>.</w:t>
      </w:r>
    </w:p>
    <w:p w:rsidR="00BE75DB" w:rsidRDefault="00BE75DB">
      <w:pPr>
        <w:pStyle w:val="Header"/>
        <w:tabs>
          <w:tab w:val="clear" w:pos="4320"/>
          <w:tab w:val="clear" w:pos="8640"/>
        </w:tabs>
      </w:pPr>
    </w:p>
    <w:p w:rsidR="00EA2297" w:rsidRDefault="00EA2297">
      <w:pPr>
        <w:pStyle w:val="Header"/>
        <w:tabs>
          <w:tab w:val="clear" w:pos="4320"/>
          <w:tab w:val="clear" w:pos="8640"/>
        </w:tabs>
      </w:pPr>
    </w:p>
    <w:p w:rsidR="00CF39FE" w:rsidRDefault="00CF39FE">
      <w:pPr>
        <w:rPr>
          <w:sz w:val="26"/>
        </w:rPr>
      </w:pPr>
    </w:p>
    <w:p w:rsidR="00CF39FE" w:rsidRDefault="00CF39FE">
      <w:pPr>
        <w:rPr>
          <w:sz w:val="26"/>
        </w:rPr>
      </w:pPr>
    </w:p>
    <w:p w:rsidR="00BE75DB" w:rsidRDefault="00BE75DB">
      <w:pPr>
        <w:rPr>
          <w:sz w:val="26"/>
        </w:rPr>
      </w:pPr>
      <w:r>
        <w:rPr>
          <w:sz w:val="26"/>
        </w:rPr>
        <w:t>Date:</w:t>
      </w:r>
    </w:p>
    <w:p w:rsidR="00553D97" w:rsidRDefault="00BE75DB" w:rsidP="00134E68">
      <w:pPr>
        <w:rPr>
          <w:sz w:val="26"/>
        </w:rPr>
      </w:pPr>
      <w:r>
        <w:rPr>
          <w:sz w:val="26"/>
        </w:rPr>
        <w:t>Place:</w:t>
      </w:r>
      <w:r>
        <w:rPr>
          <w:sz w:val="26"/>
        </w:rPr>
        <w:tab/>
      </w:r>
      <w:r w:rsidR="001C2634">
        <w:rPr>
          <w:sz w:val="26"/>
        </w:rPr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="00D20573">
        <w:rPr>
          <w:sz w:val="26"/>
        </w:rPr>
        <w:tab/>
      </w:r>
      <w:r w:rsidR="00895896">
        <w:rPr>
          <w:sz w:val="26"/>
        </w:rPr>
        <w:tab/>
      </w:r>
      <w:r w:rsidR="00895896">
        <w:rPr>
          <w:sz w:val="26"/>
        </w:rPr>
        <w:tab/>
      </w:r>
      <w:r w:rsidR="00895896">
        <w:rPr>
          <w:sz w:val="26"/>
        </w:rPr>
        <w:tab/>
      </w:r>
      <w:r>
        <w:rPr>
          <w:sz w:val="26"/>
        </w:rPr>
        <w:tab/>
      </w:r>
      <w:r w:rsidR="00D67639">
        <w:rPr>
          <w:sz w:val="26"/>
        </w:rPr>
        <w:tab/>
      </w:r>
      <w:r w:rsidR="00D67639">
        <w:rPr>
          <w:sz w:val="26"/>
        </w:rPr>
        <w:tab/>
      </w:r>
    </w:p>
    <w:p w:rsidR="00BE75DB" w:rsidRPr="000E27B8" w:rsidRDefault="00613375" w:rsidP="00085D17">
      <w:pPr>
        <w:ind w:left="6480"/>
        <w:rPr>
          <w:rFonts w:ascii="Verdana" w:hAnsi="Verdana"/>
          <w:b/>
        </w:rPr>
      </w:pPr>
      <w:r>
        <w:rPr>
          <w:b/>
        </w:rPr>
        <w:t xml:space="preserve">     </w:t>
      </w:r>
      <w:r w:rsidR="000D33E9">
        <w:rPr>
          <w:b/>
        </w:rPr>
        <w:tab/>
      </w:r>
      <w:r w:rsidR="009E0916">
        <w:rPr>
          <w:b/>
        </w:rPr>
        <w:t xml:space="preserve">  </w:t>
      </w:r>
      <w:r w:rsidR="009D7D49">
        <w:rPr>
          <w:b/>
        </w:rPr>
        <w:t>(</w:t>
      </w:r>
      <w:r w:rsidR="00962E3C">
        <w:rPr>
          <w:rFonts w:ascii="Verdana" w:hAnsi="Verdana"/>
          <w:b/>
          <w:color w:val="000080"/>
          <w:sz w:val="26"/>
        </w:rPr>
        <w:t>N DEEPAK KUMAR</w:t>
      </w:r>
      <w:r w:rsidR="00BE75DB" w:rsidRPr="000E27B8">
        <w:rPr>
          <w:b/>
          <w:sz w:val="30"/>
        </w:rPr>
        <w:t>)</w:t>
      </w:r>
    </w:p>
    <w:sectPr w:rsidR="00BE75DB" w:rsidRPr="000E27B8" w:rsidSect="00B739BE">
      <w:headerReference w:type="default" r:id="rId7"/>
      <w:pgSz w:w="11909" w:h="16834" w:code="9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6F" w:rsidRDefault="00401D6F">
      <w:r>
        <w:separator/>
      </w:r>
    </w:p>
  </w:endnote>
  <w:endnote w:type="continuationSeparator" w:id="1">
    <w:p w:rsidR="00401D6F" w:rsidRDefault="00401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bel Ult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6F" w:rsidRDefault="00401D6F">
      <w:r>
        <w:separator/>
      </w:r>
    </w:p>
  </w:footnote>
  <w:footnote w:type="continuationSeparator" w:id="1">
    <w:p w:rsidR="00401D6F" w:rsidRDefault="00401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DB" w:rsidRDefault="00BE75DB">
    <w:pPr>
      <w:jc w:val="right"/>
      <w:rPr>
        <w:rFonts w:ascii="Kabel Ult BT" w:hAnsi="Kabel Ult BT"/>
      </w:rPr>
    </w:pPr>
  </w:p>
  <w:p w:rsidR="00BE75DB" w:rsidRDefault="00BE75DB">
    <w:pPr>
      <w:ind w:left="360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 </w:t>
    </w:r>
  </w:p>
  <w:p w:rsidR="00BE75DB" w:rsidRDefault="00BE75DB">
    <w:pPr>
      <w:pStyle w:val="Header"/>
      <w:ind w:left="360"/>
      <w:jc w:val="right"/>
      <w:rPr>
        <w:sz w:val="16"/>
      </w:rPr>
    </w:pPr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rPr>
        <w:rFonts w:ascii="Symbol" w:hAnsi="Symbol"/>
      </w:rPr>
    </w:lvl>
  </w:abstractNum>
  <w:abstractNum w:abstractNumId="1">
    <w:nsid w:val="028F4431"/>
    <w:multiLevelType w:val="hybridMultilevel"/>
    <w:tmpl w:val="69F8BD24"/>
    <w:lvl w:ilvl="0" w:tplc="FE325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50D39"/>
    <w:multiLevelType w:val="multilevel"/>
    <w:tmpl w:val="B742DB22"/>
    <w:lvl w:ilvl="0">
      <w:start w:val="1"/>
      <w:numFmt w:val="bullet"/>
      <w:lvlText w:val=""/>
      <w:lvlJc w:val="left"/>
      <w:pPr>
        <w:tabs>
          <w:tab w:val="left" w:pos="450"/>
        </w:tabs>
        <w:ind w:left="81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tabs>
          <w:tab w:val="left" w:pos="0"/>
        </w:tabs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tabs>
          <w:tab w:val="left" w:pos="0"/>
        </w:tabs>
        <w:ind w:left="3240" w:hanging="360"/>
      </w:pPr>
      <w:rPr>
        <w:rFonts w:ascii="Symbol" w:hAnsi="Symbol" w:hint="default"/>
        <w:sz w:val="20"/>
      </w:rPr>
    </w:lvl>
  </w:abstractNum>
  <w:abstractNum w:abstractNumId="3">
    <w:nsid w:val="0A0B09B4"/>
    <w:multiLevelType w:val="hybridMultilevel"/>
    <w:tmpl w:val="7354C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25AE"/>
    <w:multiLevelType w:val="hybridMultilevel"/>
    <w:tmpl w:val="6532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265A1"/>
    <w:multiLevelType w:val="multilevel"/>
    <w:tmpl w:val="174C224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9D6F50"/>
    <w:multiLevelType w:val="hybridMultilevel"/>
    <w:tmpl w:val="694A9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166B1"/>
    <w:multiLevelType w:val="multilevel"/>
    <w:tmpl w:val="174C224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8B5AEB"/>
    <w:multiLevelType w:val="hybridMultilevel"/>
    <w:tmpl w:val="EB10604C"/>
    <w:lvl w:ilvl="0" w:tplc="E0108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D1F43"/>
    <w:multiLevelType w:val="hybridMultilevel"/>
    <w:tmpl w:val="2D08F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854"/>
    <w:multiLevelType w:val="hybridMultilevel"/>
    <w:tmpl w:val="76D8E0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E0490C"/>
    <w:multiLevelType w:val="multilevel"/>
    <w:tmpl w:val="174C224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0D78A6"/>
    <w:multiLevelType w:val="hybridMultilevel"/>
    <w:tmpl w:val="022C9B9C"/>
    <w:lvl w:ilvl="0" w:tplc="7CB82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BC61D1D"/>
    <w:multiLevelType w:val="hybridMultilevel"/>
    <w:tmpl w:val="0A78E2F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4FBF248D"/>
    <w:multiLevelType w:val="hybridMultilevel"/>
    <w:tmpl w:val="7C80D560"/>
    <w:lvl w:ilvl="0" w:tplc="0409000B">
      <w:start w:val="1"/>
      <w:numFmt w:val="bullet"/>
      <w:lvlText w:val="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>
    <w:nsid w:val="787D21F7"/>
    <w:multiLevelType w:val="hybridMultilevel"/>
    <w:tmpl w:val="579A3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13"/>
  </w:num>
  <w:num w:numId="1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9F51D1"/>
    <w:rsid w:val="0001089B"/>
    <w:rsid w:val="000269EC"/>
    <w:rsid w:val="0003531E"/>
    <w:rsid w:val="000545BE"/>
    <w:rsid w:val="000700D8"/>
    <w:rsid w:val="00074959"/>
    <w:rsid w:val="0008483B"/>
    <w:rsid w:val="00085D17"/>
    <w:rsid w:val="000A4318"/>
    <w:rsid w:val="000A6B92"/>
    <w:rsid w:val="000B3D46"/>
    <w:rsid w:val="000B40FA"/>
    <w:rsid w:val="000D33E9"/>
    <w:rsid w:val="000E128D"/>
    <w:rsid w:val="000E27B8"/>
    <w:rsid w:val="000E367D"/>
    <w:rsid w:val="000E548B"/>
    <w:rsid w:val="000E5763"/>
    <w:rsid w:val="000F1BEC"/>
    <w:rsid w:val="00101DCE"/>
    <w:rsid w:val="00106E68"/>
    <w:rsid w:val="00134E68"/>
    <w:rsid w:val="00140677"/>
    <w:rsid w:val="001463AE"/>
    <w:rsid w:val="00152076"/>
    <w:rsid w:val="0015566B"/>
    <w:rsid w:val="001579B5"/>
    <w:rsid w:val="001778FC"/>
    <w:rsid w:val="0019126A"/>
    <w:rsid w:val="00195642"/>
    <w:rsid w:val="001B424B"/>
    <w:rsid w:val="001C2634"/>
    <w:rsid w:val="001C2D2E"/>
    <w:rsid w:val="001C46B0"/>
    <w:rsid w:val="001D6D48"/>
    <w:rsid w:val="001E6E0E"/>
    <w:rsid w:val="001F1D30"/>
    <w:rsid w:val="001F4447"/>
    <w:rsid w:val="00202013"/>
    <w:rsid w:val="00205831"/>
    <w:rsid w:val="00206692"/>
    <w:rsid w:val="002501EA"/>
    <w:rsid w:val="00250240"/>
    <w:rsid w:val="00251E15"/>
    <w:rsid w:val="00286809"/>
    <w:rsid w:val="0029249F"/>
    <w:rsid w:val="00295CC1"/>
    <w:rsid w:val="002B548E"/>
    <w:rsid w:val="002B5DDD"/>
    <w:rsid w:val="002C2FB0"/>
    <w:rsid w:val="002C6BC0"/>
    <w:rsid w:val="002D1B42"/>
    <w:rsid w:val="002D2713"/>
    <w:rsid w:val="002F385E"/>
    <w:rsid w:val="002F55B9"/>
    <w:rsid w:val="00302010"/>
    <w:rsid w:val="003064AB"/>
    <w:rsid w:val="00323C8D"/>
    <w:rsid w:val="003567A4"/>
    <w:rsid w:val="00364147"/>
    <w:rsid w:val="00373A62"/>
    <w:rsid w:val="00375FA1"/>
    <w:rsid w:val="003A03FD"/>
    <w:rsid w:val="003E4BF7"/>
    <w:rsid w:val="003E643F"/>
    <w:rsid w:val="003F5206"/>
    <w:rsid w:val="00401D6F"/>
    <w:rsid w:val="00402436"/>
    <w:rsid w:val="00404070"/>
    <w:rsid w:val="004535EE"/>
    <w:rsid w:val="004713EF"/>
    <w:rsid w:val="0047388D"/>
    <w:rsid w:val="00483148"/>
    <w:rsid w:val="00494137"/>
    <w:rsid w:val="004C4061"/>
    <w:rsid w:val="004D6330"/>
    <w:rsid w:val="004E2636"/>
    <w:rsid w:val="004E381A"/>
    <w:rsid w:val="004E390C"/>
    <w:rsid w:val="004E6692"/>
    <w:rsid w:val="004F7221"/>
    <w:rsid w:val="004F7EAF"/>
    <w:rsid w:val="00500229"/>
    <w:rsid w:val="00502991"/>
    <w:rsid w:val="005134BE"/>
    <w:rsid w:val="00514B73"/>
    <w:rsid w:val="0052658E"/>
    <w:rsid w:val="0053064D"/>
    <w:rsid w:val="00550DAA"/>
    <w:rsid w:val="0055356F"/>
    <w:rsid w:val="00553D97"/>
    <w:rsid w:val="005606F6"/>
    <w:rsid w:val="00562162"/>
    <w:rsid w:val="00567359"/>
    <w:rsid w:val="0057540F"/>
    <w:rsid w:val="005834ED"/>
    <w:rsid w:val="005B15DA"/>
    <w:rsid w:val="005B2941"/>
    <w:rsid w:val="005C1D67"/>
    <w:rsid w:val="005D2A01"/>
    <w:rsid w:val="005E3B19"/>
    <w:rsid w:val="005F2BF8"/>
    <w:rsid w:val="00611AD5"/>
    <w:rsid w:val="00613375"/>
    <w:rsid w:val="006173B1"/>
    <w:rsid w:val="00617E88"/>
    <w:rsid w:val="006243D5"/>
    <w:rsid w:val="00625382"/>
    <w:rsid w:val="00630925"/>
    <w:rsid w:val="00634F7D"/>
    <w:rsid w:val="00646107"/>
    <w:rsid w:val="0065380A"/>
    <w:rsid w:val="00654884"/>
    <w:rsid w:val="006713EE"/>
    <w:rsid w:val="006A0AF0"/>
    <w:rsid w:val="006B58CD"/>
    <w:rsid w:val="006C2E21"/>
    <w:rsid w:val="006D0260"/>
    <w:rsid w:val="006D0702"/>
    <w:rsid w:val="006F44AF"/>
    <w:rsid w:val="006F77E0"/>
    <w:rsid w:val="0070155E"/>
    <w:rsid w:val="0070598B"/>
    <w:rsid w:val="00711C7E"/>
    <w:rsid w:val="00713FF3"/>
    <w:rsid w:val="007151BE"/>
    <w:rsid w:val="00715F72"/>
    <w:rsid w:val="007164C0"/>
    <w:rsid w:val="00716F39"/>
    <w:rsid w:val="00741862"/>
    <w:rsid w:val="007420FE"/>
    <w:rsid w:val="00752D65"/>
    <w:rsid w:val="00754338"/>
    <w:rsid w:val="0075793E"/>
    <w:rsid w:val="00794C4F"/>
    <w:rsid w:val="00797D93"/>
    <w:rsid w:val="007A3001"/>
    <w:rsid w:val="007D00AE"/>
    <w:rsid w:val="007E1860"/>
    <w:rsid w:val="007E7473"/>
    <w:rsid w:val="008139A6"/>
    <w:rsid w:val="008155E2"/>
    <w:rsid w:val="008222B6"/>
    <w:rsid w:val="008302D5"/>
    <w:rsid w:val="00830D16"/>
    <w:rsid w:val="00836D4E"/>
    <w:rsid w:val="008376E6"/>
    <w:rsid w:val="00846AD1"/>
    <w:rsid w:val="00871E1F"/>
    <w:rsid w:val="00877008"/>
    <w:rsid w:val="00877642"/>
    <w:rsid w:val="00882A15"/>
    <w:rsid w:val="008831A5"/>
    <w:rsid w:val="00885C02"/>
    <w:rsid w:val="00895896"/>
    <w:rsid w:val="008A0D61"/>
    <w:rsid w:val="008A300B"/>
    <w:rsid w:val="008B4CF7"/>
    <w:rsid w:val="008C1498"/>
    <w:rsid w:val="008D13E9"/>
    <w:rsid w:val="008D7F8C"/>
    <w:rsid w:val="008E5505"/>
    <w:rsid w:val="008E68FB"/>
    <w:rsid w:val="008F5D37"/>
    <w:rsid w:val="00905A1D"/>
    <w:rsid w:val="00907451"/>
    <w:rsid w:val="0094282D"/>
    <w:rsid w:val="009442F8"/>
    <w:rsid w:val="009463CF"/>
    <w:rsid w:val="00961CF9"/>
    <w:rsid w:val="00962E3C"/>
    <w:rsid w:val="00965D8E"/>
    <w:rsid w:val="00973200"/>
    <w:rsid w:val="00977563"/>
    <w:rsid w:val="009807FD"/>
    <w:rsid w:val="00994DA4"/>
    <w:rsid w:val="009B149A"/>
    <w:rsid w:val="009C1EAA"/>
    <w:rsid w:val="009C604A"/>
    <w:rsid w:val="009D1EF3"/>
    <w:rsid w:val="009D61CA"/>
    <w:rsid w:val="009D7CF7"/>
    <w:rsid w:val="009D7D49"/>
    <w:rsid w:val="009E0916"/>
    <w:rsid w:val="009E198F"/>
    <w:rsid w:val="009F51D1"/>
    <w:rsid w:val="00A00715"/>
    <w:rsid w:val="00A206E6"/>
    <w:rsid w:val="00A2311E"/>
    <w:rsid w:val="00A3044B"/>
    <w:rsid w:val="00A443B0"/>
    <w:rsid w:val="00A55057"/>
    <w:rsid w:val="00A629A9"/>
    <w:rsid w:val="00A64DF5"/>
    <w:rsid w:val="00A65A78"/>
    <w:rsid w:val="00A76D9C"/>
    <w:rsid w:val="00A80CAB"/>
    <w:rsid w:val="00A93325"/>
    <w:rsid w:val="00A97FE7"/>
    <w:rsid w:val="00AA19D0"/>
    <w:rsid w:val="00AD5747"/>
    <w:rsid w:val="00AD6325"/>
    <w:rsid w:val="00AE06BF"/>
    <w:rsid w:val="00AE26FE"/>
    <w:rsid w:val="00AE282B"/>
    <w:rsid w:val="00AE6979"/>
    <w:rsid w:val="00AF488E"/>
    <w:rsid w:val="00B20E9D"/>
    <w:rsid w:val="00B30531"/>
    <w:rsid w:val="00B326A9"/>
    <w:rsid w:val="00B420FC"/>
    <w:rsid w:val="00B5601C"/>
    <w:rsid w:val="00B60865"/>
    <w:rsid w:val="00B60BE8"/>
    <w:rsid w:val="00B703C3"/>
    <w:rsid w:val="00B731BD"/>
    <w:rsid w:val="00B739BE"/>
    <w:rsid w:val="00B75954"/>
    <w:rsid w:val="00B972AD"/>
    <w:rsid w:val="00BA55ED"/>
    <w:rsid w:val="00BC2697"/>
    <w:rsid w:val="00BC4019"/>
    <w:rsid w:val="00BD0C05"/>
    <w:rsid w:val="00BD23A9"/>
    <w:rsid w:val="00BD6575"/>
    <w:rsid w:val="00BE03EF"/>
    <w:rsid w:val="00BE75DB"/>
    <w:rsid w:val="00C04A84"/>
    <w:rsid w:val="00C2633F"/>
    <w:rsid w:val="00C42344"/>
    <w:rsid w:val="00C53806"/>
    <w:rsid w:val="00C65F8A"/>
    <w:rsid w:val="00C904D0"/>
    <w:rsid w:val="00C92E59"/>
    <w:rsid w:val="00C95CF7"/>
    <w:rsid w:val="00CB40DE"/>
    <w:rsid w:val="00CF39FE"/>
    <w:rsid w:val="00CF41AE"/>
    <w:rsid w:val="00CF42C6"/>
    <w:rsid w:val="00CF742F"/>
    <w:rsid w:val="00D027D6"/>
    <w:rsid w:val="00D115E1"/>
    <w:rsid w:val="00D20573"/>
    <w:rsid w:val="00D32484"/>
    <w:rsid w:val="00D5207A"/>
    <w:rsid w:val="00D5528F"/>
    <w:rsid w:val="00D55A3A"/>
    <w:rsid w:val="00D643F8"/>
    <w:rsid w:val="00D67639"/>
    <w:rsid w:val="00D737E7"/>
    <w:rsid w:val="00D767AA"/>
    <w:rsid w:val="00D86689"/>
    <w:rsid w:val="00DA11FC"/>
    <w:rsid w:val="00DA2395"/>
    <w:rsid w:val="00DA6FB5"/>
    <w:rsid w:val="00DD515D"/>
    <w:rsid w:val="00DE1B3D"/>
    <w:rsid w:val="00DE4CB5"/>
    <w:rsid w:val="00DE5C1B"/>
    <w:rsid w:val="00E12227"/>
    <w:rsid w:val="00E14803"/>
    <w:rsid w:val="00E14C37"/>
    <w:rsid w:val="00E15BFB"/>
    <w:rsid w:val="00E22500"/>
    <w:rsid w:val="00E3005F"/>
    <w:rsid w:val="00E45BBB"/>
    <w:rsid w:val="00E46382"/>
    <w:rsid w:val="00E504A9"/>
    <w:rsid w:val="00E55E21"/>
    <w:rsid w:val="00E64E23"/>
    <w:rsid w:val="00E6792E"/>
    <w:rsid w:val="00E83E97"/>
    <w:rsid w:val="00E840F6"/>
    <w:rsid w:val="00E853B1"/>
    <w:rsid w:val="00E95C04"/>
    <w:rsid w:val="00EA2297"/>
    <w:rsid w:val="00EB79DB"/>
    <w:rsid w:val="00EC0AAD"/>
    <w:rsid w:val="00EC1CB8"/>
    <w:rsid w:val="00ED1B28"/>
    <w:rsid w:val="00EE7070"/>
    <w:rsid w:val="00F02F2B"/>
    <w:rsid w:val="00F0516B"/>
    <w:rsid w:val="00F15403"/>
    <w:rsid w:val="00F25550"/>
    <w:rsid w:val="00F30E19"/>
    <w:rsid w:val="00F3324C"/>
    <w:rsid w:val="00F36455"/>
    <w:rsid w:val="00F3653C"/>
    <w:rsid w:val="00F4794D"/>
    <w:rsid w:val="00F52B92"/>
    <w:rsid w:val="00F57530"/>
    <w:rsid w:val="00F673CE"/>
    <w:rsid w:val="00F7692E"/>
    <w:rsid w:val="00F77944"/>
    <w:rsid w:val="00F95665"/>
    <w:rsid w:val="00FB002B"/>
    <w:rsid w:val="00FB1CCC"/>
    <w:rsid w:val="00FB6907"/>
    <w:rsid w:val="00FD23A6"/>
    <w:rsid w:val="00FD5050"/>
    <w:rsid w:val="00FD5DA7"/>
    <w:rsid w:val="00FF26E3"/>
    <w:rsid w:val="00FF3A71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013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2020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02013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paragraph" w:styleId="Heading3">
    <w:name w:val="heading 3"/>
    <w:basedOn w:val="Normal"/>
    <w:next w:val="Normal"/>
    <w:qFormat/>
    <w:rsid w:val="00202013"/>
    <w:pPr>
      <w:keepNext/>
      <w:outlineLvl w:val="2"/>
    </w:pPr>
    <w:rPr>
      <w:rFonts w:ascii="Arial" w:hAnsi="Arial" w:cs="Arial"/>
      <w:i/>
      <w:iCs/>
      <w:sz w:val="20"/>
      <w:szCs w:val="15"/>
      <w:u w:val="single"/>
    </w:rPr>
  </w:style>
  <w:style w:type="paragraph" w:styleId="Heading4">
    <w:name w:val="heading 4"/>
    <w:basedOn w:val="Normal"/>
    <w:next w:val="Normal"/>
    <w:qFormat/>
    <w:rsid w:val="00202013"/>
    <w:pPr>
      <w:keepNext/>
      <w:outlineLvl w:val="3"/>
    </w:pPr>
    <w:rPr>
      <w:rFonts w:ascii="Arial" w:hAnsi="Arial" w:cs="Arial"/>
      <w:b/>
      <w:bCs/>
      <w:noProof w:val="0"/>
      <w:sz w:val="20"/>
      <w:szCs w:val="15"/>
    </w:rPr>
  </w:style>
  <w:style w:type="paragraph" w:styleId="Heading5">
    <w:name w:val="heading 5"/>
    <w:basedOn w:val="Normal"/>
    <w:next w:val="Normal"/>
    <w:qFormat/>
    <w:rsid w:val="00202013"/>
    <w:pPr>
      <w:keepNext/>
      <w:jc w:val="both"/>
      <w:outlineLvl w:val="4"/>
    </w:pPr>
    <w:rPr>
      <w:rFonts w:ascii="Arial" w:hAnsi="Arial" w:cs="Arial"/>
      <w:b/>
      <w:bCs/>
      <w:sz w:val="18"/>
      <w:szCs w:val="15"/>
    </w:rPr>
  </w:style>
  <w:style w:type="paragraph" w:styleId="Heading9">
    <w:name w:val="heading 9"/>
    <w:basedOn w:val="Normal"/>
    <w:next w:val="Normal"/>
    <w:qFormat/>
    <w:rsid w:val="002020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2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2013"/>
    <w:pPr>
      <w:tabs>
        <w:tab w:val="center" w:pos="4320"/>
        <w:tab w:val="right" w:pos="8640"/>
      </w:tabs>
    </w:pPr>
  </w:style>
  <w:style w:type="paragraph" w:customStyle="1" w:styleId="HeadingSoft">
    <w:name w:val="Heading Soft"/>
    <w:basedOn w:val="Heading1"/>
    <w:autoRedefine/>
    <w:rsid w:val="00202013"/>
    <w:pPr>
      <w:keepLines/>
      <w:pBdr>
        <w:top w:val="single" w:sz="8" w:space="3" w:color="000000"/>
        <w:left w:val="single" w:sz="8" w:space="3" w:color="000000"/>
        <w:bottom w:val="single" w:sz="8" w:space="3" w:color="000000"/>
        <w:right w:val="single" w:sz="8" w:space="4" w:color="000000"/>
      </w:pBdr>
      <w:shd w:val="clear" w:color="auto" w:fill="D9D9D9"/>
      <w:spacing w:before="0" w:after="240" w:line="240" w:lineRule="atLeast"/>
      <w:ind w:left="120"/>
    </w:pPr>
    <w:rPr>
      <w:rFonts w:ascii="Kabel Ult BT" w:hAnsi="Kabel Ult BT" w:cs="Times New Roman"/>
      <w:b w:val="0"/>
      <w:bCs w:val="0"/>
      <w:noProof w:val="0"/>
      <w:color w:val="333333"/>
      <w:spacing w:val="-10"/>
      <w:kern w:val="20"/>
      <w:sz w:val="28"/>
      <w:szCs w:val="28"/>
    </w:rPr>
  </w:style>
  <w:style w:type="paragraph" w:styleId="BodyText2">
    <w:name w:val="Body Text 2"/>
    <w:basedOn w:val="Normal"/>
    <w:rsid w:val="00202013"/>
    <w:rPr>
      <w:rFonts w:ascii="Arial" w:hAnsi="Arial" w:cs="Arial"/>
      <w:noProof w:val="0"/>
      <w:sz w:val="20"/>
      <w:szCs w:val="15"/>
    </w:rPr>
  </w:style>
  <w:style w:type="paragraph" w:styleId="BodyText3">
    <w:name w:val="Body Text 3"/>
    <w:basedOn w:val="Normal"/>
    <w:rsid w:val="00202013"/>
    <w:pPr>
      <w:jc w:val="both"/>
    </w:pPr>
    <w:rPr>
      <w:rFonts w:ascii="Arial" w:hAnsi="Arial" w:cs="Arial"/>
      <w:noProof w:val="0"/>
      <w:sz w:val="20"/>
      <w:szCs w:val="15"/>
    </w:rPr>
  </w:style>
  <w:style w:type="paragraph" w:customStyle="1" w:styleId="Figure">
    <w:name w:val="Figure"/>
    <w:basedOn w:val="Caption"/>
    <w:rsid w:val="00202013"/>
    <w:pPr>
      <w:keepNext/>
      <w:spacing w:before="60" w:after="240" w:line="220" w:lineRule="atLeast"/>
      <w:jc w:val="center"/>
    </w:pPr>
    <w:rPr>
      <w:rFonts w:ascii="Arial" w:hAnsi="Arial" w:cs="Arial"/>
      <w:noProof w:val="0"/>
      <w:sz w:val="18"/>
    </w:rPr>
  </w:style>
  <w:style w:type="character" w:styleId="Hyperlink">
    <w:name w:val="Hyperlink"/>
    <w:rsid w:val="00202013"/>
    <w:rPr>
      <w:color w:val="663399"/>
      <w:u w:val="single"/>
    </w:rPr>
  </w:style>
  <w:style w:type="paragraph" w:styleId="Caption">
    <w:name w:val="caption"/>
    <w:basedOn w:val="Normal"/>
    <w:next w:val="Normal"/>
    <w:qFormat/>
    <w:rsid w:val="00202013"/>
    <w:pPr>
      <w:spacing w:before="120" w:after="120"/>
    </w:pPr>
    <w:rPr>
      <w:b/>
      <w:bCs/>
      <w:sz w:val="20"/>
      <w:szCs w:val="20"/>
    </w:rPr>
  </w:style>
  <w:style w:type="character" w:styleId="FollowedHyperlink">
    <w:name w:val="FollowedHyperlink"/>
    <w:rsid w:val="00202013"/>
    <w:rPr>
      <w:color w:val="800080"/>
      <w:u w:val="single"/>
    </w:rPr>
  </w:style>
  <w:style w:type="paragraph" w:styleId="BodyText">
    <w:name w:val="Body Text"/>
    <w:basedOn w:val="Normal"/>
    <w:rsid w:val="00202013"/>
    <w:pPr>
      <w:spacing w:after="120"/>
    </w:pPr>
  </w:style>
  <w:style w:type="paragraph" w:styleId="Title">
    <w:name w:val="Title"/>
    <w:basedOn w:val="Normal"/>
    <w:qFormat/>
    <w:rsid w:val="00202013"/>
    <w:pPr>
      <w:jc w:val="center"/>
    </w:pPr>
    <w:rPr>
      <w:rFonts w:ascii="Verdana" w:hAnsi="Verdana"/>
      <w:b/>
      <w:bCs/>
      <w:noProof w:val="0"/>
      <w:sz w:val="20"/>
    </w:rPr>
  </w:style>
  <w:style w:type="paragraph" w:styleId="NormalWeb">
    <w:name w:val="Normal (Web)"/>
    <w:basedOn w:val="Normal"/>
    <w:rsid w:val="00202013"/>
    <w:pPr>
      <w:spacing w:before="100" w:beforeAutospacing="1" w:after="100" w:afterAutospacing="1"/>
    </w:pPr>
    <w:rPr>
      <w:noProof w:val="0"/>
    </w:rPr>
  </w:style>
  <w:style w:type="paragraph" w:customStyle="1" w:styleId="NormalJUSTIFIED">
    <w:name w:val="Normal+JUSTIFIED"/>
    <w:basedOn w:val="BodyText"/>
    <w:rsid w:val="00202013"/>
    <w:pPr>
      <w:ind w:left="72"/>
    </w:pPr>
    <w:rPr>
      <w:color w:val="000000"/>
    </w:rPr>
  </w:style>
  <w:style w:type="paragraph" w:customStyle="1" w:styleId="NormalJustifead">
    <w:name w:val="Normal + Justifead"/>
    <w:basedOn w:val="Normal"/>
    <w:rsid w:val="00202013"/>
    <w:pPr>
      <w:tabs>
        <w:tab w:val="left" w:pos="3240"/>
        <w:tab w:val="left" w:pos="3420"/>
        <w:tab w:val="left" w:pos="3600"/>
      </w:tabs>
      <w:ind w:right="540"/>
    </w:pPr>
  </w:style>
  <w:style w:type="paragraph" w:customStyle="1" w:styleId="Tit">
    <w:name w:val="Tit"/>
    <w:basedOn w:val="Normal"/>
    <w:rsid w:val="00202013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noProof w:val="0"/>
    </w:rPr>
  </w:style>
  <w:style w:type="table" w:styleId="TableGrid">
    <w:name w:val="Table Grid"/>
    <w:basedOn w:val="TableNormal"/>
    <w:rsid w:val="001579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107"/>
    <w:pPr>
      <w:ind w:left="720"/>
      <w:contextualSpacing/>
    </w:pPr>
  </w:style>
  <w:style w:type="character" w:styleId="Emphasis">
    <w:name w:val="Emphasis"/>
    <w:basedOn w:val="DefaultParagraphFont"/>
    <w:qFormat/>
    <w:rsid w:val="006461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vatka\My%20Documents\KAL%20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KAL professional resume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Kevin A. Lavat</dc:creator>
  <cp:lastModifiedBy>venkatesh</cp:lastModifiedBy>
  <cp:revision>2</cp:revision>
  <cp:lastPrinted>2018-06-30T04:34:00Z</cp:lastPrinted>
  <dcterms:created xsi:type="dcterms:W3CDTF">2021-10-06T06:35:00Z</dcterms:created>
  <dcterms:modified xsi:type="dcterms:W3CDTF">2021-10-06T06:35:00Z</dcterms:modified>
</cp:coreProperties>
</file>