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54042960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olor w:val="2F5897" w:themeColor="text2"/>
          <w:spacing w:val="5"/>
          <w:kern w:val="28"/>
          <w:sz w:val="96"/>
          <w:szCs w:val="56"/>
          <w14:ligatures w14:val="standardContextual"/>
          <w14:cntxtAlts/>
        </w:rPr>
      </w:sdtEndPr>
      <w:sdtContent>
        <w:p w:rsidR="006D15B3" w:rsidRDefault="006D15B3"/>
        <w:tbl>
          <w:tblPr>
            <w:tblpPr w:leftFromText="187" w:rightFromText="187" w:bottomFromText="720" w:vertAnchor="page" w:horzAnchor="margin" w:tblpY="5481"/>
            <w:tblW w:w="4600" w:type="pct"/>
            <w:tblCellMar>
              <w:left w:w="288" w:type="dxa"/>
              <w:right w:w="288" w:type="dxa"/>
            </w:tblCellMar>
            <w:tblLook w:val="04A0" w:firstRow="1" w:lastRow="0" w:firstColumn="1" w:lastColumn="0" w:noHBand="0" w:noVBand="1"/>
          </w:tblPr>
          <w:tblGrid>
            <w:gridCol w:w="9141"/>
          </w:tblGrid>
          <w:tr w:rsidR="00071BAC" w:rsidTr="00071BAC">
            <w:tc>
              <w:tcPr>
                <w:tcW w:w="9141" w:type="dxa"/>
              </w:tcPr>
              <w:sdt>
                <w:sdtPr>
                  <w:rPr>
                    <w:rFonts w:ascii="Times New Roman" w:hAnsi="Times New Roman" w:cs="Times New Roman"/>
                    <w:sz w:val="96"/>
                  </w:rPr>
                  <w:alias w:val="Title"/>
                  <w:id w:val="-308007970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071BAC" w:rsidRDefault="00071BAC" w:rsidP="00071BAC">
                    <w:pPr>
                      <w:pStyle w:val="Title"/>
                      <w:tabs>
                        <w:tab w:val="left" w:pos="1720"/>
                        <w:tab w:val="left" w:pos="1830"/>
                        <w:tab w:val="center" w:pos="4614"/>
                      </w:tabs>
                      <w:jc w:val="center"/>
                      <w:rPr>
                        <w:sz w:val="96"/>
                      </w:rPr>
                    </w:pPr>
                    <w:r w:rsidRPr="00071BAC">
                      <w:rPr>
                        <w:rFonts w:ascii="Times New Roman" w:hAnsi="Times New Roman" w:cs="Times New Roman"/>
                        <w:sz w:val="96"/>
                      </w:rPr>
                      <w:t>GAYATHRI.K</w:t>
                    </w:r>
                  </w:p>
                </w:sdtContent>
              </w:sdt>
            </w:tc>
          </w:tr>
          <w:tr w:rsidR="00071BAC" w:rsidTr="00071BAC">
            <w:tc>
              <w:tcPr>
                <w:tcW w:w="0" w:type="auto"/>
              </w:tcPr>
              <w:p w:rsidR="00071BAC" w:rsidRDefault="00213BDA" w:rsidP="00071BAC">
                <w:pPr>
                  <w:pStyle w:val="Subtitle"/>
                  <w:jc w:val="center"/>
                  <w:rPr>
                    <w:sz w:val="36"/>
                    <w:szCs w:val="36"/>
                  </w:rPr>
                </w:pPr>
                <w:r>
                  <w:rPr>
                    <w:sz w:val="36"/>
                    <w:szCs w:val="36"/>
                  </w:rPr>
                  <w:t xml:space="preserve">RESUME FOR JUNIOR </w:t>
                </w:r>
                <w:r w:rsidR="000B3AFF">
                  <w:rPr>
                    <w:sz w:val="36"/>
                    <w:szCs w:val="36"/>
                  </w:rPr>
                  <w:t>PRODUC</w:t>
                </w:r>
                <w:r w:rsidR="0037027E">
                  <w:rPr>
                    <w:sz w:val="36"/>
                    <w:szCs w:val="36"/>
                  </w:rPr>
                  <w:t>TION</w:t>
                </w:r>
                <w:r w:rsidR="00071BAC">
                  <w:rPr>
                    <w:sz w:val="36"/>
                    <w:szCs w:val="36"/>
                  </w:rPr>
                  <w:t xml:space="preserve"> </w:t>
                </w:r>
                <w:r w:rsidR="00071BAC" w:rsidRPr="00071BAC">
                  <w:rPr>
                    <w:sz w:val="36"/>
                    <w:szCs w:val="36"/>
                  </w:rPr>
                  <w:t>ENGINEER</w:t>
                </w:r>
              </w:p>
            </w:tc>
          </w:tr>
          <w:tr w:rsidR="00071BAC" w:rsidTr="00071BAC">
            <w:tc>
              <w:tcPr>
                <w:tcW w:w="0" w:type="auto"/>
              </w:tcPr>
              <w:p w:rsidR="00071BAC" w:rsidRDefault="00071BAC" w:rsidP="00071BAC">
                <w:pPr>
                  <w:jc w:val="center"/>
                </w:pPr>
              </w:p>
            </w:tc>
          </w:tr>
          <w:tr w:rsidR="00071BAC" w:rsidTr="00071BAC">
            <w:tc>
              <w:tcPr>
                <w:tcW w:w="0" w:type="auto"/>
              </w:tcPr>
              <w:sdt>
                <w:sdtPr>
                  <w:rPr>
                    <w:rFonts w:eastAsiaTheme="majorEastAsia" w:cstheme="majorBidi"/>
                    <w:iCs/>
                    <w:color w:val="000000" w:themeColor="text1"/>
                    <w:spacing w:val="15"/>
                  </w:rPr>
                  <w:alias w:val="Abstract"/>
                  <w:id w:val="553592755"/>
                  <w:dataBinding w:prefixMappings="xmlns:ns0='http://schemas.microsoft.com/office/2006/coverPageProps'" w:xpath="/ns0:CoverPageProperties[1]/ns0:Abstract[1]" w:storeItemID="{55AF091B-3C7A-41E3-B477-F2FDAA23CFDA}"/>
                  <w:text/>
                </w:sdtPr>
                <w:sdtEndPr/>
                <w:sdtContent>
                  <w:p w:rsidR="00071BAC" w:rsidRPr="00824ED0" w:rsidRDefault="00071BAC" w:rsidP="006E5F25">
                    <w:pPr>
                      <w:jc w:val="center"/>
                      <w:rPr>
                        <w:rFonts w:ascii="Palatino Linotype" w:hAnsi="Palatino Linotype"/>
                        <w:color w:val="000000" w:themeColor="text1"/>
                      </w:rPr>
                    </w:pPr>
                    <w:r w:rsidRPr="00824ED0">
                      <w:rPr>
                        <w:rFonts w:eastAsiaTheme="majorEastAsia" w:cstheme="majorBidi"/>
                        <w:iCs/>
                        <w:color w:val="000000" w:themeColor="text1"/>
                        <w:spacing w:val="15"/>
                      </w:rPr>
                      <w:t xml:space="preserve"> </w:t>
                    </w:r>
                    <w:r w:rsidR="000B3AFF">
                      <w:rPr>
                        <w:rFonts w:eastAsiaTheme="majorEastAsia" w:cstheme="majorBidi"/>
                        <w:iCs/>
                        <w:color w:val="000000" w:themeColor="text1"/>
                        <w:spacing w:val="15"/>
                      </w:rPr>
                      <w:t>Sr.Diploma trainee</w:t>
                    </w:r>
                    <w:r w:rsidRPr="00824ED0">
                      <w:rPr>
                        <w:rFonts w:eastAsiaTheme="majorEastAsia" w:cstheme="majorBidi"/>
                        <w:iCs/>
                        <w:color w:val="000000" w:themeColor="text1"/>
                        <w:spacing w:val="15"/>
                      </w:rPr>
                      <w:t xml:space="preserve"> </w:t>
                    </w:r>
                    <w:r w:rsidR="006E5F25">
                      <w:rPr>
                        <w:rFonts w:eastAsiaTheme="majorEastAsia" w:cstheme="majorBidi"/>
                        <w:iCs/>
                        <w:color w:val="000000" w:themeColor="text1"/>
                        <w:spacing w:val="15"/>
                      </w:rPr>
                      <w:t xml:space="preserve">in </w:t>
                    </w:r>
                    <w:r w:rsidR="000B3AFF">
                      <w:rPr>
                        <w:rFonts w:eastAsiaTheme="majorEastAsia" w:cstheme="majorBidi"/>
                        <w:iCs/>
                        <w:color w:val="000000" w:themeColor="text1"/>
                        <w:spacing w:val="15"/>
                      </w:rPr>
                      <w:t xml:space="preserve">production </w:t>
                    </w:r>
                    <w:r w:rsidR="006E5F25">
                      <w:rPr>
                        <w:rFonts w:eastAsiaTheme="majorEastAsia" w:cstheme="majorBidi"/>
                        <w:iCs/>
                        <w:color w:val="000000" w:themeColor="text1"/>
                        <w:spacing w:val="15"/>
                      </w:rPr>
                      <w:t>department</w:t>
                    </w:r>
                    <w:r w:rsidR="000B3AFF">
                      <w:rPr>
                        <w:rFonts w:eastAsiaTheme="majorEastAsia" w:cstheme="majorBidi"/>
                        <w:iCs/>
                        <w:color w:val="000000" w:themeColor="text1"/>
                        <w:spacing w:val="15"/>
                      </w:rPr>
                      <w:t xml:space="preserve"> </w:t>
                    </w:r>
                    <w:r w:rsidRPr="00824ED0">
                      <w:rPr>
                        <w:rFonts w:eastAsiaTheme="majorEastAsia" w:cstheme="majorBidi"/>
                        <w:iCs/>
                        <w:color w:val="000000" w:themeColor="text1"/>
                        <w:spacing w:val="15"/>
                      </w:rPr>
                      <w:t xml:space="preserve">with </w:t>
                    </w:r>
                    <w:r w:rsidR="000B3AFF">
                      <w:rPr>
                        <w:rFonts w:eastAsiaTheme="majorEastAsia" w:cstheme="majorBidi"/>
                        <w:iCs/>
                        <w:color w:val="000000" w:themeColor="text1"/>
                        <w:spacing w:val="15"/>
                      </w:rPr>
                      <w:t>3 years’ experience</w:t>
                    </w:r>
                    <w:r w:rsidRPr="00824ED0">
                      <w:rPr>
                        <w:rFonts w:eastAsiaTheme="majorEastAsia" w:cstheme="majorBidi"/>
                        <w:iCs/>
                        <w:color w:val="000000" w:themeColor="text1"/>
                        <w:spacing w:val="15"/>
                      </w:rPr>
                      <w:t xml:space="preserve"> in the Engineering domain is seeking to apply and expand my knowledge and skills towards working in a collaborative environment to develop quality </w:t>
                    </w:r>
                    <w:r w:rsidR="000B3AFF">
                      <w:rPr>
                        <w:rFonts w:eastAsiaTheme="majorEastAsia" w:cstheme="majorBidi"/>
                        <w:iCs/>
                        <w:color w:val="000000" w:themeColor="text1"/>
                        <w:spacing w:val="15"/>
                      </w:rPr>
                      <w:t>production</w:t>
                    </w:r>
                    <w:r w:rsidRPr="00824ED0">
                      <w:rPr>
                        <w:rFonts w:eastAsiaTheme="majorEastAsia" w:cstheme="majorBidi"/>
                        <w:iCs/>
                        <w:color w:val="000000" w:themeColor="text1"/>
                        <w:spacing w:val="15"/>
                      </w:rPr>
                      <w:t xml:space="preserve"> </w:t>
                    </w:r>
                    <w:r w:rsidR="000B3AFF">
                      <w:rPr>
                        <w:rFonts w:eastAsiaTheme="majorEastAsia" w:cstheme="majorBidi"/>
                        <w:iCs/>
                        <w:color w:val="000000" w:themeColor="text1"/>
                        <w:spacing w:val="15"/>
                      </w:rPr>
                      <w:t>materials</w:t>
                    </w:r>
                    <w:r w:rsidRPr="00824ED0">
                      <w:rPr>
                        <w:rFonts w:eastAsiaTheme="majorEastAsia" w:cstheme="majorBidi"/>
                        <w:iCs/>
                        <w:color w:val="000000" w:themeColor="text1"/>
                        <w:spacing w:val="15"/>
                      </w:rPr>
                      <w:t xml:space="preserve"> that address and </w:t>
                    </w:r>
                    <w:r w:rsidR="000B3AFF">
                      <w:rPr>
                        <w:rFonts w:eastAsiaTheme="majorEastAsia" w:cstheme="majorBidi"/>
                        <w:iCs/>
                        <w:color w:val="000000" w:themeColor="text1"/>
                        <w:spacing w:val="15"/>
                      </w:rPr>
                      <w:t>develop the business</w:t>
                    </w:r>
                    <w:r w:rsidRPr="00824ED0">
                      <w:rPr>
                        <w:rFonts w:eastAsiaTheme="majorEastAsia" w:cstheme="majorBidi"/>
                        <w:iCs/>
                        <w:color w:val="000000" w:themeColor="text1"/>
                        <w:spacing w:val="15"/>
                      </w:rPr>
                      <w:t>.</w:t>
                    </w:r>
                  </w:p>
                </w:sdtContent>
              </w:sdt>
            </w:tc>
          </w:tr>
          <w:tr w:rsidR="00071BAC" w:rsidTr="00071BAC">
            <w:tc>
              <w:tcPr>
                <w:tcW w:w="0" w:type="auto"/>
              </w:tcPr>
              <w:p w:rsidR="00071BAC" w:rsidRDefault="00071BAC" w:rsidP="00071BAC">
                <w:pPr>
                  <w:jc w:val="center"/>
                </w:pPr>
              </w:p>
            </w:tc>
          </w:tr>
        </w:tbl>
        <w:p w:rsidR="006D15B3" w:rsidRDefault="007E54EE">
          <w:pPr>
            <w:rPr>
              <w:rFonts w:asciiTheme="majorHAnsi" w:eastAsiaTheme="majorEastAsia" w:hAnsiTheme="majorHAnsi" w:cstheme="majorBidi"/>
              <w:color w:val="2F5897" w:themeColor="text2"/>
              <w:spacing w:val="5"/>
              <w:kern w:val="28"/>
              <w:sz w:val="96"/>
              <w:szCs w:val="56"/>
              <w14:ligatures w14:val="standardContextual"/>
              <w14:cntxtAlts/>
            </w:rPr>
          </w:pPr>
          <w:r>
            <w:rPr>
              <w:rFonts w:asciiTheme="majorHAnsi" w:eastAsiaTheme="majorEastAsia" w:hAnsiTheme="majorHAnsi" w:cstheme="majorBidi"/>
              <w:color w:val="2F5897" w:themeColor="text2"/>
              <w:spacing w:val="5"/>
              <w:kern w:val="28"/>
              <w:sz w:val="96"/>
              <w:szCs w:val="56"/>
              <w14:ligatures w14:val="standardContextual"/>
              <w14:cntxtAlts/>
            </w:rPr>
            <w:br w:type="page"/>
          </w:r>
        </w:p>
      </w:sdtContent>
    </w:sdt>
    <w:sdt>
      <w:sdtPr>
        <w:rPr>
          <w:rFonts w:ascii="Times New Roman" w:hAnsi="Times New Roman" w:cs="Times New Roman"/>
          <w:sz w:val="52"/>
        </w:rPr>
        <w:alias w:val="Title"/>
        <w:id w:val="598529223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:rsidR="006D15B3" w:rsidRPr="00824ED0" w:rsidRDefault="00071BAC">
          <w:pPr>
            <w:pStyle w:val="Title"/>
            <w:rPr>
              <w:rFonts w:ascii="Times New Roman" w:hAnsi="Times New Roman" w:cs="Times New Roman"/>
            </w:rPr>
          </w:pPr>
          <w:r w:rsidRPr="00824ED0">
            <w:rPr>
              <w:rFonts w:ascii="Times New Roman" w:hAnsi="Times New Roman" w:cs="Times New Roman"/>
              <w:sz w:val="52"/>
              <w:lang w:val="en-IN"/>
            </w:rPr>
            <w:t>GAYATHRI.K</w:t>
          </w:r>
        </w:p>
      </w:sdtContent>
    </w:sdt>
    <w:p w:rsidR="006D15B3" w:rsidRPr="00824ED0" w:rsidRDefault="007E54EE">
      <w:pPr>
        <w:pStyle w:val="Subtitle"/>
        <w:rPr>
          <w:b/>
          <w:sz w:val="22"/>
        </w:rPr>
      </w:pPr>
      <w:r w:rsidRPr="00824ED0">
        <w:rPr>
          <w:b/>
          <w:noProof/>
          <w:sz w:val="22"/>
          <w:lang w:val="en-IN" w:eastAsia="en-IN"/>
        </w:rPr>
        <mc:AlternateContent>
          <mc:Choice Requires="wps">
            <w:drawing>
              <wp:anchor distT="0" distB="0" distL="274320" distR="114300" simplePos="0" relativeHeight="251659264" behindDoc="0" locked="0" layoutInCell="1" allowOverlap="1" wp14:anchorId="298B4FDF" wp14:editId="6083E5B7">
                <wp:simplePos x="0" y="0"/>
                <wp:positionH relativeFrom="margin">
                  <wp:align>right</wp:align>
                </wp:positionH>
                <wp:positionV relativeFrom="margin">
                  <wp:align>center</wp:align>
                </wp:positionV>
                <wp:extent cx="2006600" cy="8521700"/>
                <wp:effectExtent l="0" t="0" r="0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0" cy="85217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5B3" w:rsidRPr="005F7426" w:rsidRDefault="005F7426">
                            <w:pPr>
                              <w:pStyle w:val="Heading1"/>
                              <w:jc w:val="center"/>
                              <w:rPr>
                                <w:rFonts w:ascii="Palatino Linotype" w:hAnsi="Palatino Linotype"/>
                                <w:color w:val="2F5897" w:themeColor="text2"/>
                                <w:sz w:val="48"/>
                              </w:rPr>
                            </w:pPr>
                            <w:r w:rsidRPr="005F7426">
                              <w:rPr>
                                <w:rFonts w:ascii="Palatino Linotype" w:eastAsia="Times New Roman" w:hAnsi="Palatino Linotype" w:cs="Arial"/>
                                <w:b/>
                                <w:color w:val="000000"/>
                                <w:sz w:val="24"/>
                                <w:szCs w:val="18"/>
                                <w:lang w:val="en-IN" w:eastAsia="en-IN"/>
                              </w:rPr>
                              <w:t>Personal Information</w:t>
                            </w:r>
                          </w:p>
                          <w:p w:rsidR="006D15B3" w:rsidRDefault="007E54EE">
                            <w:pPr>
                              <w:spacing w:after="100"/>
                              <w:jc w:val="center"/>
                              <w:rPr>
                                <w:color w:val="6076B4" w:themeColor="accent1"/>
                              </w:rPr>
                            </w:pPr>
                            <w:r>
                              <w:rPr>
                                <w:color w:val="6076B4" w:themeColor="accent1"/>
                              </w:rPr>
                              <w:sym w:font="Symbol" w:char="F0B7"/>
                            </w:r>
                            <w:r>
                              <w:rPr>
                                <w:color w:val="6076B4" w:themeColor="accent1"/>
                              </w:rPr>
                              <w:t xml:space="preserve"> </w:t>
                            </w:r>
                            <w:r>
                              <w:rPr>
                                <w:color w:val="6076B4" w:themeColor="accent1"/>
                              </w:rPr>
                              <w:sym w:font="Symbol" w:char="F0B7"/>
                            </w:r>
                            <w:r>
                              <w:rPr>
                                <w:color w:val="6076B4" w:themeColor="accent1"/>
                              </w:rPr>
                              <w:t xml:space="preserve"> </w:t>
                            </w:r>
                            <w:r>
                              <w:rPr>
                                <w:color w:val="6076B4" w:themeColor="accent1"/>
                              </w:rPr>
                              <w:sym w:font="Symbol" w:char="F0B7"/>
                            </w:r>
                          </w:p>
                          <w:p w:rsidR="005F7426" w:rsidRPr="00E13808" w:rsidRDefault="005F7426" w:rsidP="005F7426">
                            <w:pPr>
                              <w:spacing w:after="0" w:line="240" w:lineRule="atLeast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color w:val="3D3D3D"/>
                                <w:sz w:val="24"/>
                                <w:szCs w:val="24"/>
                                <w:lang w:eastAsia="en-IN"/>
                              </w:rPr>
                            </w:pPr>
                            <w:r w:rsidRPr="00E1380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en-IN"/>
                              </w:rPr>
                              <w:t>Date of birth: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en-IN"/>
                              </w:rPr>
                              <w:t xml:space="preserve"> </w:t>
                            </w:r>
                            <w:hyperlink r:id="rId11" w:history="1">
                              <w:r w:rsidRPr="00E13808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4"/>
                                  <w:szCs w:val="24"/>
                                  <w:u w:val="single"/>
                                  <w:lang w:eastAsia="en-IN"/>
                                </w:rPr>
                                <w:t>22/6/1999</w:t>
                              </w:r>
                            </w:hyperlink>
                          </w:p>
                          <w:p w:rsidR="005F7426" w:rsidRPr="00E13808" w:rsidRDefault="005F7426" w:rsidP="005F7426">
                            <w:pPr>
                              <w:spacing w:after="0" w:line="240" w:lineRule="atLeast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color w:val="3D3D3D"/>
                                <w:sz w:val="24"/>
                                <w:szCs w:val="24"/>
                                <w:lang w:eastAsia="en-IN"/>
                              </w:rPr>
                            </w:pPr>
                            <w:r w:rsidRPr="00E1380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en-IN"/>
                              </w:rPr>
                              <w:t>Nationality:</w:t>
                            </w:r>
                            <w:r w:rsidRPr="00E13808">
                              <w:rPr>
                                <w:rFonts w:ascii="Times New Roman" w:eastAsia="Times New Roman" w:hAnsi="Times New Roman" w:cs="Times New Roman"/>
                                <w:color w:val="3D3D3D"/>
                                <w:sz w:val="24"/>
                                <w:szCs w:val="24"/>
                                <w:lang w:eastAsia="en-IN"/>
                              </w:rPr>
                              <w:t xml:space="preserve"> INDIAN</w:t>
                            </w:r>
                          </w:p>
                          <w:p w:rsidR="005F7426" w:rsidRPr="00E13808" w:rsidRDefault="005F7426" w:rsidP="005F7426">
                            <w:pPr>
                              <w:spacing w:after="0" w:line="240" w:lineRule="atLeast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color w:val="3D3D3D"/>
                                <w:sz w:val="24"/>
                                <w:szCs w:val="24"/>
                                <w:lang w:eastAsia="en-IN"/>
                              </w:rPr>
                            </w:pPr>
                            <w:r w:rsidRPr="00E1380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en-IN"/>
                              </w:rPr>
                              <w:t>Address: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en-IN"/>
                              </w:rPr>
                              <w:t xml:space="preserve"> </w:t>
                            </w:r>
                            <w:r w:rsidRPr="00E13808">
                              <w:rPr>
                                <w:rFonts w:ascii="Times New Roman" w:eastAsia="Times New Roman" w:hAnsi="Times New Roman" w:cs="Times New Roman"/>
                                <w:color w:val="3D3D3D"/>
                                <w:sz w:val="24"/>
                                <w:szCs w:val="24"/>
                                <w:lang w:eastAsia="en-IN"/>
                              </w:rPr>
                              <w:t xml:space="preserve">13/1/525/9, </w:t>
                            </w:r>
                            <w:r w:rsidR="000920A2" w:rsidRPr="00E13808">
                              <w:rPr>
                                <w:rFonts w:ascii="Times New Roman" w:eastAsia="Times New Roman" w:hAnsi="Times New Roman" w:cs="Times New Roman"/>
                                <w:color w:val="3D3D3D"/>
                                <w:sz w:val="24"/>
                                <w:szCs w:val="24"/>
                                <w:lang w:eastAsia="en-IN"/>
                              </w:rPr>
                              <w:t>Anantapur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3D"/>
                                <w:sz w:val="24"/>
                                <w:szCs w:val="24"/>
                                <w:lang w:eastAsia="en-IN"/>
                              </w:rPr>
                              <w:t>.</w:t>
                            </w:r>
                            <w:r w:rsidRPr="00E13808">
                              <w:rPr>
                                <w:rFonts w:ascii="Times New Roman" w:eastAsia="Times New Roman" w:hAnsi="Times New Roman" w:cs="Times New Roman"/>
                                <w:color w:val="3D3D3D"/>
                                <w:sz w:val="24"/>
                                <w:szCs w:val="24"/>
                                <w:lang w:eastAsia="en-IN"/>
                              </w:rPr>
                              <w:t xml:space="preserve"> 515001, India</w:t>
                            </w:r>
                          </w:p>
                          <w:p w:rsidR="005F7426" w:rsidRPr="00E13808" w:rsidRDefault="005F7426" w:rsidP="005F7426">
                            <w:pPr>
                              <w:spacing w:after="0" w:line="240" w:lineRule="atLeast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color w:val="3D3D3D"/>
                                <w:sz w:val="24"/>
                                <w:szCs w:val="24"/>
                                <w:lang w:eastAsia="en-IN"/>
                              </w:rPr>
                            </w:pPr>
                            <w:r w:rsidRPr="00E1380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en-IN"/>
                              </w:rPr>
                              <w:t>Phone number: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en-IN"/>
                              </w:rPr>
                              <w:t xml:space="preserve"> </w:t>
                            </w:r>
                            <w:hyperlink r:id="rId12" w:history="1">
                              <w:r w:rsidRPr="00E13808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4"/>
                                  <w:szCs w:val="24"/>
                                  <w:u w:val="single"/>
                                  <w:lang w:eastAsia="en-IN"/>
                                </w:rPr>
                                <w:t>7993759385</w:t>
                              </w:r>
                            </w:hyperlink>
                          </w:p>
                          <w:p w:rsidR="005F7426" w:rsidRPr="00E13808" w:rsidRDefault="005F7426" w:rsidP="005F7426">
                            <w:pPr>
                              <w:spacing w:after="0" w:line="240" w:lineRule="atLeast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color w:val="3D3D3D"/>
                                <w:sz w:val="24"/>
                                <w:szCs w:val="24"/>
                                <w:lang w:eastAsia="en-IN"/>
                              </w:rPr>
                            </w:pPr>
                            <w:r w:rsidRPr="00E1380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en-IN"/>
                              </w:rPr>
                              <w:t>Email address: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en-IN"/>
                              </w:rPr>
                              <w:t xml:space="preserve"> </w:t>
                            </w:r>
                            <w:hyperlink r:id="rId13" w:tgtFrame="_blank" w:history="1">
                              <w:r w:rsidRPr="00E13808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4"/>
                                  <w:szCs w:val="24"/>
                                  <w:u w:val="single"/>
                                  <w:lang w:eastAsia="en-IN"/>
                                </w:rPr>
                                <w:t>yabbilygayathri3@gmail.com</w:t>
                              </w:r>
                            </w:hyperlink>
                          </w:p>
                          <w:p w:rsidR="006D15B3" w:rsidRDefault="006D15B3" w:rsidP="005F7426">
                            <w:pPr>
                              <w:rPr>
                                <w:color w:val="2F5897" w:themeColor="text2"/>
                              </w:rPr>
                            </w:pPr>
                          </w:p>
                          <w:p w:rsidR="005F7426" w:rsidRPr="005F7426" w:rsidRDefault="005F7426" w:rsidP="005F7426">
                            <w:pPr>
                              <w:spacing w:after="0" w:line="240" w:lineRule="atLeast"/>
                              <w:textAlignment w:val="top"/>
                              <w:outlineLvl w:val="5"/>
                              <w:rPr>
                                <w:rFonts w:ascii="Palatino Linotype" w:eastAsia="Times New Roman" w:hAnsi="Palatino Linotype" w:cs="Arial"/>
                                <w:b/>
                                <w:bCs/>
                                <w:color w:val="000000"/>
                                <w:sz w:val="24"/>
                                <w:szCs w:val="18"/>
                                <w:lang w:eastAsia="en-IN"/>
                              </w:rPr>
                            </w:pPr>
                            <w:r w:rsidRPr="005F7426">
                              <w:rPr>
                                <w:rFonts w:ascii="Palatino Linotype" w:eastAsia="Times New Roman" w:hAnsi="Palatino Linotype" w:cs="Arial"/>
                                <w:b/>
                                <w:bCs/>
                                <w:color w:val="000000"/>
                                <w:sz w:val="24"/>
                                <w:szCs w:val="18"/>
                                <w:lang w:eastAsia="en-IN"/>
                              </w:rPr>
                              <w:t>Skills (Non IT and IT)</w:t>
                            </w:r>
                          </w:p>
                          <w:p w:rsidR="005F7426" w:rsidRPr="005F7426" w:rsidRDefault="005F7426" w:rsidP="005F7426">
                            <w:pPr>
                              <w:spacing w:after="0" w:line="240" w:lineRule="atLeast"/>
                              <w:textAlignment w:val="top"/>
                              <w:rPr>
                                <w:rFonts w:ascii="Palatino Linotype" w:eastAsia="Times New Roman" w:hAnsi="Palatino Linotype" w:cs="Arial"/>
                                <w:b/>
                                <w:bCs/>
                                <w:caps/>
                                <w:color w:val="000000"/>
                                <w:spacing w:val="15"/>
                                <w:sz w:val="24"/>
                                <w:szCs w:val="24"/>
                                <w:lang w:eastAsia="en-IN"/>
                              </w:rPr>
                            </w:pPr>
                            <w:r w:rsidRPr="005F7426">
                              <w:rPr>
                                <w:rFonts w:ascii="Palatino Linotype" w:eastAsia="Times New Roman" w:hAnsi="Palatino Linotype" w:cs="Arial"/>
                                <w:b/>
                                <w:bCs/>
                                <w:caps/>
                                <w:color w:val="000000"/>
                                <w:spacing w:val="15"/>
                                <w:sz w:val="24"/>
                                <w:szCs w:val="24"/>
                                <w:lang w:eastAsia="en-IN"/>
                              </w:rPr>
                              <w:t>– NON IT</w:t>
                            </w:r>
                          </w:p>
                          <w:p w:rsidR="005F7426" w:rsidRPr="005F7426" w:rsidRDefault="005F7426" w:rsidP="005F742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tLeast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color w:val="3D3D3D"/>
                                <w:szCs w:val="24"/>
                                <w:lang w:eastAsia="en-IN"/>
                              </w:rPr>
                            </w:pPr>
                            <w:r w:rsidRPr="005F7426">
                              <w:rPr>
                                <w:rFonts w:ascii="Times New Roman" w:eastAsia="Times New Roman" w:hAnsi="Times New Roman" w:cs="Times New Roman"/>
                                <w:color w:val="3D3D3D"/>
                                <w:szCs w:val="24"/>
                                <w:lang w:eastAsia="en-IN"/>
                              </w:rPr>
                              <w:t>Project Management</w:t>
                            </w:r>
                          </w:p>
                          <w:p w:rsidR="005F7426" w:rsidRPr="005F7426" w:rsidRDefault="00857DA9" w:rsidP="005F742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tLeast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color w:val="3D3D3D"/>
                                <w:szCs w:val="24"/>
                                <w:lang w:eastAsia="en-I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3D3D3D"/>
                                <w:szCs w:val="24"/>
                                <w:lang w:eastAsia="en-IN"/>
                              </w:rPr>
                              <w:t>Project BOM understanding</w:t>
                            </w:r>
                          </w:p>
                          <w:p w:rsidR="005F7426" w:rsidRPr="005F7426" w:rsidRDefault="005F7426" w:rsidP="005F742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tLeast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color w:val="3D3D3D"/>
                                <w:szCs w:val="24"/>
                                <w:lang w:eastAsia="en-IN"/>
                              </w:rPr>
                            </w:pPr>
                            <w:r w:rsidRPr="005F7426">
                              <w:rPr>
                                <w:rFonts w:ascii="Times New Roman" w:eastAsia="Times New Roman" w:hAnsi="Times New Roman" w:cs="Times New Roman"/>
                                <w:color w:val="3D3D3D"/>
                                <w:szCs w:val="24"/>
                                <w:lang w:eastAsia="en-IN"/>
                              </w:rPr>
                              <w:t>Team Collaboration</w:t>
                            </w:r>
                          </w:p>
                          <w:p w:rsidR="005F7426" w:rsidRPr="005F7426" w:rsidRDefault="005F7426" w:rsidP="005F742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tLeast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color w:val="3D3D3D"/>
                                <w:szCs w:val="24"/>
                                <w:lang w:eastAsia="en-IN"/>
                              </w:rPr>
                            </w:pPr>
                            <w:r w:rsidRPr="005F7426">
                              <w:rPr>
                                <w:rFonts w:ascii="Times New Roman" w:eastAsia="Times New Roman" w:hAnsi="Times New Roman" w:cs="Times New Roman"/>
                                <w:color w:val="3D3D3D"/>
                                <w:szCs w:val="24"/>
                                <w:lang w:eastAsia="en-IN"/>
                              </w:rPr>
                              <w:t>Problem Solving</w:t>
                            </w:r>
                          </w:p>
                          <w:p w:rsidR="000920A2" w:rsidRPr="005F7426" w:rsidRDefault="005F7426" w:rsidP="005F7426">
                            <w:pPr>
                              <w:spacing w:after="0" w:line="240" w:lineRule="atLeast"/>
                              <w:textAlignment w:val="top"/>
                              <w:rPr>
                                <w:rFonts w:ascii="Palatino Linotype" w:eastAsia="Times New Roman" w:hAnsi="Palatino Linotype" w:cs="Arial"/>
                                <w:b/>
                                <w:bCs/>
                                <w:caps/>
                                <w:color w:val="000000"/>
                                <w:spacing w:val="15"/>
                                <w:sz w:val="24"/>
                                <w:szCs w:val="24"/>
                                <w:lang w:eastAsia="en-IN"/>
                              </w:rPr>
                            </w:pPr>
                            <w:r w:rsidRPr="005F7426">
                              <w:rPr>
                                <w:rFonts w:ascii="Palatino Linotype" w:eastAsia="Times New Roman" w:hAnsi="Palatino Linotype" w:cs="Arial"/>
                                <w:b/>
                                <w:bCs/>
                                <w:caps/>
                                <w:color w:val="000000"/>
                                <w:spacing w:val="15"/>
                                <w:sz w:val="24"/>
                                <w:szCs w:val="24"/>
                                <w:lang w:eastAsia="en-IN"/>
                              </w:rPr>
                              <w:t>– IT</w:t>
                            </w:r>
                          </w:p>
                          <w:p w:rsidR="005F7426" w:rsidRPr="005F7426" w:rsidRDefault="00857DA9" w:rsidP="005F742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tLeast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color w:val="3D3D3D"/>
                                <w:sz w:val="24"/>
                                <w:szCs w:val="24"/>
                                <w:lang w:eastAsia="en-IN"/>
                              </w:rPr>
                            </w:pPr>
                            <w:r w:rsidRPr="005F7426">
                              <w:rPr>
                                <w:rFonts w:ascii="Times New Roman" w:eastAsia="Times New Roman" w:hAnsi="Times New Roman" w:cs="Times New Roman"/>
                                <w:color w:val="3D3D3D"/>
                                <w:sz w:val="24"/>
                                <w:szCs w:val="24"/>
                                <w:lang w:eastAsia="en-IN"/>
                              </w:rPr>
                              <w:t>P</w:t>
                            </w:r>
                            <w:r w:rsidR="005F7426" w:rsidRPr="005F7426">
                              <w:rPr>
                                <w:rFonts w:ascii="Times New Roman" w:eastAsia="Times New Roman" w:hAnsi="Times New Roman" w:cs="Times New Roman"/>
                                <w:color w:val="3D3D3D"/>
                                <w:sz w:val="24"/>
                                <w:szCs w:val="24"/>
                                <w:lang w:eastAsia="en-IN"/>
                              </w:rPr>
                              <w:t>ython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D3D3D"/>
                                <w:sz w:val="24"/>
                                <w:szCs w:val="24"/>
                                <w:lang w:eastAsia="en-IN"/>
                              </w:rPr>
                              <w:t>, Django framework</w:t>
                            </w:r>
                          </w:p>
                          <w:p w:rsidR="005F7426" w:rsidRDefault="00857DA9" w:rsidP="005F742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tLeast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color w:val="3D3D3D"/>
                                <w:sz w:val="24"/>
                                <w:szCs w:val="24"/>
                                <w:lang w:eastAsia="en-I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3D3D3D"/>
                                <w:sz w:val="24"/>
                                <w:szCs w:val="24"/>
                                <w:lang w:eastAsia="en-IN"/>
                              </w:rPr>
                              <w:t>Web application development</w:t>
                            </w:r>
                          </w:p>
                          <w:p w:rsidR="000920A2" w:rsidRPr="005F7426" w:rsidRDefault="000920A2" w:rsidP="005F742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tLeast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color w:val="3D3D3D"/>
                                <w:sz w:val="24"/>
                                <w:szCs w:val="24"/>
                                <w:lang w:eastAsia="en-I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3D3D3D"/>
                                <w:sz w:val="24"/>
                                <w:szCs w:val="24"/>
                                <w:lang w:eastAsia="en-IN"/>
                              </w:rPr>
                              <w:t>MS office, advanced MS Excel</w:t>
                            </w:r>
                          </w:p>
                          <w:p w:rsidR="005F7426" w:rsidRPr="005F7426" w:rsidRDefault="005F7426" w:rsidP="005F742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tLeast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color w:val="3D3D3D"/>
                                <w:sz w:val="24"/>
                                <w:szCs w:val="24"/>
                                <w:lang w:eastAsia="en-IN"/>
                              </w:rPr>
                            </w:pPr>
                            <w:r w:rsidRPr="005F7426">
                              <w:rPr>
                                <w:rFonts w:ascii="Times New Roman" w:eastAsia="Times New Roman" w:hAnsi="Times New Roman" w:cs="Times New Roman"/>
                                <w:color w:val="3D3D3D"/>
                                <w:sz w:val="24"/>
                                <w:szCs w:val="24"/>
                                <w:lang w:eastAsia="en-IN"/>
                              </w:rPr>
                              <w:t>HTML &amp; SQL</w:t>
                            </w:r>
                            <w:r w:rsidR="00857DA9">
                              <w:rPr>
                                <w:rFonts w:ascii="Times New Roman" w:eastAsia="Times New Roman" w:hAnsi="Times New Roman" w:cs="Times New Roman"/>
                                <w:color w:val="3D3D3D"/>
                                <w:sz w:val="24"/>
                                <w:szCs w:val="24"/>
                                <w:lang w:eastAsia="en-IN"/>
                              </w:rPr>
                              <w:t>ite</w:t>
                            </w:r>
                          </w:p>
                          <w:p w:rsidR="005F7426" w:rsidRDefault="005F7426" w:rsidP="005F7426">
                            <w:pPr>
                              <w:spacing w:after="0" w:line="240" w:lineRule="atLeast"/>
                              <w:textAlignment w:val="top"/>
                              <w:outlineLvl w:val="5"/>
                              <w:rPr>
                                <w:rFonts w:ascii="inherit" w:eastAsia="Times New Roman" w:hAnsi="inherit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en-IN"/>
                              </w:rPr>
                            </w:pPr>
                            <w:r>
                              <w:rPr>
                                <w:rFonts w:ascii="inherit" w:eastAsia="Times New Roman" w:hAnsi="inherit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en-IN"/>
                              </w:rPr>
                              <w:t xml:space="preserve"> </w:t>
                            </w:r>
                          </w:p>
                          <w:p w:rsidR="005F7426" w:rsidRPr="005F7426" w:rsidRDefault="005F7426" w:rsidP="005F7426">
                            <w:pPr>
                              <w:spacing w:after="0" w:line="240" w:lineRule="atLeast"/>
                              <w:textAlignment w:val="top"/>
                              <w:outlineLvl w:val="5"/>
                              <w:rPr>
                                <w:rFonts w:ascii="inherit" w:eastAsia="Times New Roman" w:hAnsi="inherit" w:cs="Arial"/>
                                <w:b/>
                                <w:bCs/>
                                <w:color w:val="000000"/>
                                <w:sz w:val="24"/>
                                <w:szCs w:val="18"/>
                                <w:lang w:eastAsia="en-IN"/>
                              </w:rPr>
                            </w:pPr>
                            <w:r w:rsidRPr="005F7426">
                              <w:rPr>
                                <w:rFonts w:ascii="inherit" w:eastAsia="Times New Roman" w:hAnsi="inherit" w:cs="Arial"/>
                                <w:b/>
                                <w:bCs/>
                                <w:color w:val="000000"/>
                                <w:sz w:val="24"/>
                                <w:szCs w:val="18"/>
                                <w:lang w:eastAsia="en-IN"/>
                              </w:rPr>
                              <w:t>Strengths</w:t>
                            </w:r>
                          </w:p>
                          <w:p w:rsidR="005F7426" w:rsidRPr="005F7426" w:rsidRDefault="005F7426" w:rsidP="00857DA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tLeast"/>
                              <w:textAlignment w:val="top"/>
                              <w:rPr>
                                <w:rFonts w:ascii="inherit" w:eastAsia="Times New Roman" w:hAnsi="inherit" w:cs="Times New Roman"/>
                                <w:color w:val="000000"/>
                                <w:szCs w:val="24"/>
                                <w:lang w:eastAsia="en-IN"/>
                              </w:rPr>
                            </w:pPr>
                            <w:r w:rsidRPr="005F7426">
                              <w:rPr>
                                <w:rFonts w:ascii="inherit" w:eastAsia="Times New Roman" w:hAnsi="inherit" w:cs="Times New Roman"/>
                                <w:color w:val="000000"/>
                                <w:szCs w:val="24"/>
                                <w:lang w:eastAsia="en-IN"/>
                              </w:rPr>
                              <w:t>Hardworking</w:t>
                            </w:r>
                          </w:p>
                          <w:p w:rsidR="005F7426" w:rsidRPr="005F7426" w:rsidRDefault="005F7426" w:rsidP="00857DA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tLeast"/>
                              <w:textAlignment w:val="top"/>
                              <w:rPr>
                                <w:rFonts w:ascii="inherit" w:eastAsia="Times New Roman" w:hAnsi="inherit" w:cs="Times New Roman"/>
                                <w:color w:val="000000"/>
                                <w:szCs w:val="24"/>
                                <w:lang w:eastAsia="en-IN"/>
                              </w:rPr>
                            </w:pPr>
                            <w:r w:rsidRPr="005F7426">
                              <w:rPr>
                                <w:rFonts w:ascii="inherit" w:eastAsia="Times New Roman" w:hAnsi="inherit" w:cs="Times New Roman"/>
                                <w:color w:val="000000"/>
                                <w:szCs w:val="24"/>
                                <w:lang w:eastAsia="en-IN"/>
                              </w:rPr>
                              <w:t>Motivated</w:t>
                            </w:r>
                          </w:p>
                          <w:p w:rsidR="005F7426" w:rsidRPr="005F7426" w:rsidRDefault="005F7426" w:rsidP="00857DA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tLeast"/>
                              <w:textAlignment w:val="top"/>
                              <w:rPr>
                                <w:rFonts w:ascii="inherit" w:eastAsia="Times New Roman" w:hAnsi="inherit" w:cs="Times New Roman"/>
                                <w:color w:val="000000"/>
                                <w:szCs w:val="24"/>
                                <w:lang w:eastAsia="en-IN"/>
                              </w:rPr>
                            </w:pPr>
                            <w:r w:rsidRPr="005F7426">
                              <w:rPr>
                                <w:rFonts w:ascii="inherit" w:eastAsia="Times New Roman" w:hAnsi="inherit" w:cs="Times New Roman"/>
                                <w:color w:val="000000"/>
                                <w:szCs w:val="24"/>
                                <w:lang w:eastAsia="en-IN"/>
                              </w:rPr>
                              <w:t>Reliable</w:t>
                            </w:r>
                          </w:p>
                          <w:p w:rsidR="005F7426" w:rsidRPr="00857DA9" w:rsidRDefault="005F7426" w:rsidP="00857DA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tLeast"/>
                              <w:textAlignment w:val="top"/>
                              <w:rPr>
                                <w:rFonts w:ascii="inherit" w:eastAsia="Times New Roman" w:hAnsi="inherit" w:cs="Times New Roman"/>
                                <w:color w:val="000000"/>
                                <w:szCs w:val="24"/>
                                <w:lang w:eastAsia="en-IN"/>
                              </w:rPr>
                            </w:pPr>
                            <w:r w:rsidRPr="005F7426">
                              <w:rPr>
                                <w:rFonts w:ascii="inherit" w:eastAsia="Times New Roman" w:hAnsi="inherit" w:cs="Times New Roman"/>
                                <w:color w:val="000000"/>
                                <w:szCs w:val="24"/>
                                <w:lang w:eastAsia="en-IN"/>
                              </w:rPr>
                              <w:t>Team player</w:t>
                            </w:r>
                          </w:p>
                          <w:p w:rsidR="005F7426" w:rsidRPr="005F7426" w:rsidRDefault="005F7426" w:rsidP="00857DA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tLeast"/>
                              <w:textAlignment w:val="top"/>
                              <w:rPr>
                                <w:rFonts w:ascii="inherit" w:eastAsia="Times New Roman" w:hAnsi="inherit" w:cs="Times New Roman"/>
                                <w:color w:val="000000"/>
                                <w:szCs w:val="24"/>
                                <w:lang w:eastAsia="en-IN"/>
                              </w:rPr>
                            </w:pPr>
                            <w:r w:rsidRPr="005F7426">
                              <w:rPr>
                                <w:rFonts w:ascii="inherit" w:eastAsia="Times New Roman" w:hAnsi="inherit" w:cs="Times New Roman"/>
                                <w:color w:val="000000"/>
                                <w:szCs w:val="24"/>
                                <w:lang w:eastAsia="en-IN"/>
                              </w:rPr>
                              <w:t>Fast learner</w:t>
                            </w:r>
                          </w:p>
                          <w:p w:rsidR="005F7426" w:rsidRPr="005F7426" w:rsidRDefault="005F7426" w:rsidP="00857DA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tLeast"/>
                              <w:textAlignment w:val="top"/>
                              <w:rPr>
                                <w:rFonts w:ascii="inherit" w:eastAsia="Times New Roman" w:hAnsi="inherit" w:cs="Times New Roman"/>
                                <w:color w:val="000000"/>
                                <w:szCs w:val="24"/>
                                <w:lang w:eastAsia="en-IN"/>
                              </w:rPr>
                            </w:pPr>
                            <w:r w:rsidRPr="005F7426">
                              <w:rPr>
                                <w:rFonts w:ascii="inherit" w:eastAsia="Times New Roman" w:hAnsi="inherit" w:cs="Times New Roman"/>
                                <w:color w:val="000000"/>
                                <w:szCs w:val="24"/>
                                <w:lang w:eastAsia="en-IN"/>
                              </w:rPr>
                              <w:t>Adaptable</w:t>
                            </w:r>
                          </w:p>
                          <w:p w:rsidR="005F7426" w:rsidRPr="00857DA9" w:rsidRDefault="005F7426" w:rsidP="00857DA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tLeast"/>
                              <w:textAlignment w:val="top"/>
                              <w:rPr>
                                <w:rFonts w:ascii="inherit" w:eastAsia="Times New Roman" w:hAnsi="inherit" w:cs="Times New Roman"/>
                                <w:color w:val="000000"/>
                                <w:szCs w:val="24"/>
                                <w:lang w:eastAsia="en-IN"/>
                              </w:rPr>
                            </w:pPr>
                            <w:r w:rsidRPr="005F7426">
                              <w:rPr>
                                <w:rFonts w:ascii="inherit" w:eastAsia="Times New Roman" w:hAnsi="inherit" w:cs="Times New Roman"/>
                                <w:color w:val="000000"/>
                                <w:szCs w:val="24"/>
                                <w:lang w:eastAsia="en-IN"/>
                              </w:rPr>
                              <w:t>learning new thing</w:t>
                            </w:r>
                          </w:p>
                          <w:p w:rsidR="005F7426" w:rsidRDefault="005F7426" w:rsidP="005F7426">
                            <w:pPr>
                              <w:spacing w:after="0" w:line="240" w:lineRule="atLeast"/>
                              <w:textAlignment w:val="top"/>
                              <w:outlineLvl w:val="5"/>
                              <w:rPr>
                                <w:rFonts w:ascii="inherit" w:eastAsia="Times New Roman" w:hAnsi="inherit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en-IN"/>
                              </w:rPr>
                            </w:pPr>
                          </w:p>
                          <w:p w:rsidR="005F7426" w:rsidRPr="00857DA9" w:rsidRDefault="005F7426" w:rsidP="005F7426">
                            <w:pPr>
                              <w:spacing w:after="0" w:line="240" w:lineRule="atLeast"/>
                              <w:textAlignment w:val="top"/>
                              <w:outlineLvl w:val="5"/>
                              <w:rPr>
                                <w:rFonts w:ascii="inherit" w:eastAsia="Times New Roman" w:hAnsi="inherit" w:cs="Arial"/>
                                <w:b/>
                                <w:bCs/>
                                <w:color w:val="000000"/>
                                <w:sz w:val="24"/>
                                <w:szCs w:val="18"/>
                                <w:lang w:eastAsia="en-IN"/>
                              </w:rPr>
                            </w:pPr>
                            <w:r w:rsidRPr="00857DA9">
                              <w:rPr>
                                <w:rFonts w:ascii="inherit" w:eastAsia="Times New Roman" w:hAnsi="inherit" w:cs="Arial"/>
                                <w:b/>
                                <w:bCs/>
                                <w:color w:val="000000"/>
                                <w:sz w:val="24"/>
                                <w:szCs w:val="18"/>
                                <w:lang w:eastAsia="en-IN"/>
                              </w:rPr>
                              <w:t>Hobbies</w:t>
                            </w:r>
                          </w:p>
                          <w:p w:rsidR="005F7426" w:rsidRPr="00857DA9" w:rsidRDefault="005F7426" w:rsidP="00857DA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tLeast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color w:val="3D3D3D"/>
                                <w:szCs w:val="24"/>
                                <w:lang w:eastAsia="en-IN"/>
                              </w:rPr>
                            </w:pPr>
                            <w:r w:rsidRPr="00857DA9">
                              <w:rPr>
                                <w:rFonts w:ascii="Times New Roman" w:eastAsia="Times New Roman" w:hAnsi="Times New Roman" w:cs="Times New Roman"/>
                                <w:color w:val="3D3D3D"/>
                                <w:szCs w:val="24"/>
                                <w:lang w:eastAsia="en-IN"/>
                              </w:rPr>
                              <w:t>Getting lost in a good book</w:t>
                            </w:r>
                          </w:p>
                          <w:p w:rsidR="005F7426" w:rsidRPr="00857DA9" w:rsidRDefault="005F7426" w:rsidP="00857DA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tLeast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color w:val="3D3D3D"/>
                                <w:szCs w:val="24"/>
                                <w:lang w:eastAsia="en-IN"/>
                              </w:rPr>
                            </w:pPr>
                            <w:r w:rsidRPr="00857DA9">
                              <w:rPr>
                                <w:rFonts w:ascii="Times New Roman" w:eastAsia="Times New Roman" w:hAnsi="Times New Roman" w:cs="Times New Roman"/>
                                <w:color w:val="3D3D3D"/>
                                <w:szCs w:val="24"/>
                                <w:lang w:eastAsia="en-IN"/>
                              </w:rPr>
                              <w:t>Capturing moments</w:t>
                            </w:r>
                          </w:p>
                          <w:p w:rsidR="005F7426" w:rsidRPr="00857DA9" w:rsidRDefault="005F7426" w:rsidP="00857DA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tLeast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color w:val="3D3D3D"/>
                                <w:szCs w:val="24"/>
                                <w:lang w:eastAsia="en-IN"/>
                              </w:rPr>
                            </w:pPr>
                            <w:r w:rsidRPr="00857DA9">
                              <w:rPr>
                                <w:rFonts w:ascii="Times New Roman" w:eastAsia="Times New Roman" w:hAnsi="Times New Roman" w:cs="Times New Roman"/>
                                <w:color w:val="3D3D3D"/>
                                <w:szCs w:val="24"/>
                                <w:lang w:eastAsia="en-IN"/>
                              </w:rPr>
                              <w:t>Feeling the music</w:t>
                            </w:r>
                          </w:p>
                          <w:p w:rsidR="005F7426" w:rsidRPr="00857DA9" w:rsidRDefault="005F7426" w:rsidP="00857DA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tLeast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color w:val="3D3D3D"/>
                                <w:szCs w:val="24"/>
                                <w:lang w:eastAsia="en-IN"/>
                              </w:rPr>
                            </w:pPr>
                            <w:r w:rsidRPr="00857DA9">
                              <w:rPr>
                                <w:rFonts w:ascii="Times New Roman" w:eastAsia="Times New Roman" w:hAnsi="Times New Roman" w:cs="Times New Roman"/>
                                <w:color w:val="3D3D3D"/>
                                <w:szCs w:val="24"/>
                                <w:lang w:eastAsia="en-IN"/>
                              </w:rPr>
                              <w:t>Every ki</w:t>
                            </w:r>
                            <w:bookmarkStart w:id="0" w:name="_GoBack"/>
                            <w:bookmarkEnd w:id="0"/>
                            <w:r w:rsidRPr="00857DA9">
                              <w:rPr>
                                <w:rFonts w:ascii="Times New Roman" w:eastAsia="Times New Roman" w:hAnsi="Times New Roman" w:cs="Times New Roman"/>
                                <w:color w:val="3D3D3D"/>
                                <w:szCs w:val="24"/>
                                <w:lang w:eastAsia="en-IN"/>
                              </w:rPr>
                              <w:t>nd of sport</w:t>
                            </w:r>
                          </w:p>
                          <w:p w:rsidR="006D15B3" w:rsidRPr="00857DA9" w:rsidRDefault="006D15B3">
                            <w:pPr>
                              <w:rPr>
                                <w:color w:val="2F5897" w:themeColor="text2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457200" rIns="182880" bIns="13716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06.8pt;margin-top:0;width:158pt;height:671pt;z-index:251659264;visibility:visible;mso-wrap-style:square;mso-width-percent:0;mso-height-percent:0;mso-wrap-distance-left:21.6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" fillcolor="#e4e9ef [3214]" stroked="f" strokeweight="2.25pt">
                <v:fill opacity="55769f"/>
                <v:textbox inset="14.4pt,36pt,14.4pt,10.8pt">
                  <w:txbxContent>
                    <w:p w:rsidR="006D15B3" w:rsidRPr="005F7426" w:rsidRDefault="005F7426">
                      <w:pPr>
                        <w:pStyle w:val="Heading1"/>
                        <w:jc w:val="center"/>
                        <w:rPr>
                          <w:rFonts w:ascii="Palatino Linotype" w:hAnsi="Palatino Linotype"/>
                          <w:color w:val="2F5897" w:themeColor="text2"/>
                          <w:sz w:val="48"/>
                        </w:rPr>
                      </w:pPr>
                      <w:r w:rsidRPr="005F7426">
                        <w:rPr>
                          <w:rFonts w:ascii="Palatino Linotype" w:eastAsia="Times New Roman" w:hAnsi="Palatino Linotype" w:cs="Arial"/>
                          <w:b/>
                          <w:color w:val="000000"/>
                          <w:sz w:val="24"/>
                          <w:szCs w:val="18"/>
                          <w:lang w:val="en-IN" w:eastAsia="en-IN"/>
                        </w:rPr>
                        <w:t>Personal Information</w:t>
                      </w:r>
                    </w:p>
                    <w:p w:rsidR="006D15B3" w:rsidRDefault="007E54EE">
                      <w:pPr>
                        <w:spacing w:after="100"/>
                        <w:jc w:val="center"/>
                        <w:rPr>
                          <w:color w:val="6076B4" w:themeColor="accent1"/>
                        </w:rPr>
                      </w:pPr>
                      <w:r>
                        <w:rPr>
                          <w:color w:val="6076B4" w:themeColor="accent1"/>
                        </w:rPr>
                        <w:sym w:font="Symbol" w:char="F0B7"/>
                      </w:r>
                      <w:r>
                        <w:rPr>
                          <w:color w:val="6076B4" w:themeColor="accent1"/>
                        </w:rPr>
                        <w:t xml:space="preserve"> </w:t>
                      </w:r>
                      <w:r>
                        <w:rPr>
                          <w:color w:val="6076B4" w:themeColor="accent1"/>
                        </w:rPr>
                        <w:sym w:font="Symbol" w:char="F0B7"/>
                      </w:r>
                      <w:r>
                        <w:rPr>
                          <w:color w:val="6076B4" w:themeColor="accent1"/>
                        </w:rPr>
                        <w:t xml:space="preserve"> </w:t>
                      </w:r>
                      <w:r>
                        <w:rPr>
                          <w:color w:val="6076B4" w:themeColor="accent1"/>
                        </w:rPr>
                        <w:sym w:font="Symbol" w:char="F0B7"/>
                      </w:r>
                    </w:p>
                    <w:p w:rsidR="005F7426" w:rsidRPr="00E13808" w:rsidRDefault="005F7426" w:rsidP="005F7426">
                      <w:pPr>
                        <w:spacing w:after="0" w:line="240" w:lineRule="atLeast"/>
                        <w:textAlignment w:val="top"/>
                        <w:rPr>
                          <w:rFonts w:ascii="Times New Roman" w:eastAsia="Times New Roman" w:hAnsi="Times New Roman" w:cs="Times New Roman"/>
                          <w:color w:val="3D3D3D"/>
                          <w:sz w:val="24"/>
                          <w:szCs w:val="24"/>
                          <w:lang w:eastAsia="en-IN"/>
                        </w:rPr>
                      </w:pPr>
                      <w:r w:rsidRPr="00E1380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en-IN"/>
                        </w:rPr>
                        <w:t>Date of birth: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en-IN"/>
                        </w:rPr>
                        <w:t xml:space="preserve"> </w:t>
                      </w:r>
                      <w:hyperlink r:id="rId14" w:history="1">
                        <w:r w:rsidRPr="00E13808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lang w:eastAsia="en-IN"/>
                          </w:rPr>
                          <w:t>22/6/1999</w:t>
                        </w:r>
                      </w:hyperlink>
                    </w:p>
                    <w:p w:rsidR="005F7426" w:rsidRPr="00E13808" w:rsidRDefault="005F7426" w:rsidP="005F7426">
                      <w:pPr>
                        <w:spacing w:after="0" w:line="240" w:lineRule="atLeast"/>
                        <w:textAlignment w:val="top"/>
                        <w:rPr>
                          <w:rFonts w:ascii="Times New Roman" w:eastAsia="Times New Roman" w:hAnsi="Times New Roman" w:cs="Times New Roman"/>
                          <w:color w:val="3D3D3D"/>
                          <w:sz w:val="24"/>
                          <w:szCs w:val="24"/>
                          <w:lang w:eastAsia="en-IN"/>
                        </w:rPr>
                      </w:pPr>
                      <w:r w:rsidRPr="00E1380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en-IN"/>
                        </w:rPr>
                        <w:t>Nationality:</w:t>
                      </w:r>
                      <w:r w:rsidRPr="00E13808">
                        <w:rPr>
                          <w:rFonts w:ascii="Times New Roman" w:eastAsia="Times New Roman" w:hAnsi="Times New Roman" w:cs="Times New Roman"/>
                          <w:color w:val="3D3D3D"/>
                          <w:sz w:val="24"/>
                          <w:szCs w:val="24"/>
                          <w:lang w:eastAsia="en-IN"/>
                        </w:rPr>
                        <w:t xml:space="preserve"> INDIAN</w:t>
                      </w:r>
                    </w:p>
                    <w:p w:rsidR="005F7426" w:rsidRPr="00E13808" w:rsidRDefault="005F7426" w:rsidP="005F7426">
                      <w:pPr>
                        <w:spacing w:after="0" w:line="240" w:lineRule="atLeast"/>
                        <w:textAlignment w:val="top"/>
                        <w:rPr>
                          <w:rFonts w:ascii="Times New Roman" w:eastAsia="Times New Roman" w:hAnsi="Times New Roman" w:cs="Times New Roman"/>
                          <w:color w:val="3D3D3D"/>
                          <w:sz w:val="24"/>
                          <w:szCs w:val="24"/>
                          <w:lang w:eastAsia="en-IN"/>
                        </w:rPr>
                      </w:pPr>
                      <w:r w:rsidRPr="00E1380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en-IN"/>
                        </w:rPr>
                        <w:t>Address: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en-IN"/>
                        </w:rPr>
                        <w:t xml:space="preserve"> </w:t>
                      </w:r>
                      <w:r w:rsidRPr="00E13808">
                        <w:rPr>
                          <w:rFonts w:ascii="Times New Roman" w:eastAsia="Times New Roman" w:hAnsi="Times New Roman" w:cs="Times New Roman"/>
                          <w:color w:val="3D3D3D"/>
                          <w:sz w:val="24"/>
                          <w:szCs w:val="24"/>
                          <w:lang w:eastAsia="en-IN"/>
                        </w:rPr>
                        <w:t xml:space="preserve">13/1/525/9, </w:t>
                      </w:r>
                      <w:r w:rsidR="000920A2" w:rsidRPr="00E13808">
                        <w:rPr>
                          <w:rFonts w:ascii="Times New Roman" w:eastAsia="Times New Roman" w:hAnsi="Times New Roman" w:cs="Times New Roman"/>
                          <w:color w:val="3D3D3D"/>
                          <w:sz w:val="24"/>
                          <w:szCs w:val="24"/>
                          <w:lang w:eastAsia="en-IN"/>
                        </w:rPr>
                        <w:t>Anantapur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3D3D3D"/>
                          <w:sz w:val="24"/>
                          <w:szCs w:val="24"/>
                          <w:lang w:eastAsia="en-IN"/>
                        </w:rPr>
                        <w:t>.</w:t>
                      </w:r>
                      <w:r w:rsidRPr="00E13808">
                        <w:rPr>
                          <w:rFonts w:ascii="Times New Roman" w:eastAsia="Times New Roman" w:hAnsi="Times New Roman" w:cs="Times New Roman"/>
                          <w:color w:val="3D3D3D"/>
                          <w:sz w:val="24"/>
                          <w:szCs w:val="24"/>
                          <w:lang w:eastAsia="en-IN"/>
                        </w:rPr>
                        <w:t xml:space="preserve"> 515001, India</w:t>
                      </w:r>
                    </w:p>
                    <w:p w:rsidR="005F7426" w:rsidRPr="00E13808" w:rsidRDefault="005F7426" w:rsidP="005F7426">
                      <w:pPr>
                        <w:spacing w:after="0" w:line="240" w:lineRule="atLeast"/>
                        <w:textAlignment w:val="top"/>
                        <w:rPr>
                          <w:rFonts w:ascii="Times New Roman" w:eastAsia="Times New Roman" w:hAnsi="Times New Roman" w:cs="Times New Roman"/>
                          <w:color w:val="3D3D3D"/>
                          <w:sz w:val="24"/>
                          <w:szCs w:val="24"/>
                          <w:lang w:eastAsia="en-IN"/>
                        </w:rPr>
                      </w:pPr>
                      <w:r w:rsidRPr="00E1380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en-IN"/>
                        </w:rPr>
                        <w:t>Phone number: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en-IN"/>
                        </w:rPr>
                        <w:t xml:space="preserve"> </w:t>
                      </w:r>
                      <w:hyperlink r:id="rId15" w:history="1">
                        <w:r w:rsidRPr="00E13808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lang w:eastAsia="en-IN"/>
                          </w:rPr>
                          <w:t>7993759385</w:t>
                        </w:r>
                      </w:hyperlink>
                    </w:p>
                    <w:p w:rsidR="005F7426" w:rsidRPr="00E13808" w:rsidRDefault="005F7426" w:rsidP="005F7426">
                      <w:pPr>
                        <w:spacing w:after="0" w:line="240" w:lineRule="atLeast"/>
                        <w:textAlignment w:val="top"/>
                        <w:rPr>
                          <w:rFonts w:ascii="Times New Roman" w:eastAsia="Times New Roman" w:hAnsi="Times New Roman" w:cs="Times New Roman"/>
                          <w:color w:val="3D3D3D"/>
                          <w:sz w:val="24"/>
                          <w:szCs w:val="24"/>
                          <w:lang w:eastAsia="en-IN"/>
                        </w:rPr>
                      </w:pPr>
                      <w:r w:rsidRPr="00E1380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en-IN"/>
                        </w:rPr>
                        <w:t>Email address: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en-IN"/>
                        </w:rPr>
                        <w:t xml:space="preserve"> </w:t>
                      </w:r>
                      <w:hyperlink r:id="rId16" w:tgtFrame="_blank" w:history="1">
                        <w:r w:rsidRPr="00E13808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lang w:eastAsia="en-IN"/>
                          </w:rPr>
                          <w:t>yabbilygayathri3@gmail.com</w:t>
                        </w:r>
                      </w:hyperlink>
                    </w:p>
                    <w:p w:rsidR="006D15B3" w:rsidRDefault="006D15B3" w:rsidP="005F7426">
                      <w:pPr>
                        <w:rPr>
                          <w:color w:val="2F5897" w:themeColor="text2"/>
                        </w:rPr>
                      </w:pPr>
                    </w:p>
                    <w:p w:rsidR="005F7426" w:rsidRPr="005F7426" w:rsidRDefault="005F7426" w:rsidP="005F7426">
                      <w:pPr>
                        <w:spacing w:after="0" w:line="240" w:lineRule="atLeast"/>
                        <w:textAlignment w:val="top"/>
                        <w:outlineLvl w:val="5"/>
                        <w:rPr>
                          <w:rFonts w:ascii="Palatino Linotype" w:eastAsia="Times New Roman" w:hAnsi="Palatino Linotype" w:cs="Arial"/>
                          <w:b/>
                          <w:bCs/>
                          <w:color w:val="000000"/>
                          <w:sz w:val="24"/>
                          <w:szCs w:val="18"/>
                          <w:lang w:eastAsia="en-IN"/>
                        </w:rPr>
                      </w:pPr>
                      <w:r w:rsidRPr="005F7426">
                        <w:rPr>
                          <w:rFonts w:ascii="Palatino Linotype" w:eastAsia="Times New Roman" w:hAnsi="Palatino Linotype" w:cs="Arial"/>
                          <w:b/>
                          <w:bCs/>
                          <w:color w:val="000000"/>
                          <w:sz w:val="24"/>
                          <w:szCs w:val="18"/>
                          <w:lang w:eastAsia="en-IN"/>
                        </w:rPr>
                        <w:t>Skills (Non IT and IT)</w:t>
                      </w:r>
                    </w:p>
                    <w:p w:rsidR="005F7426" w:rsidRPr="005F7426" w:rsidRDefault="005F7426" w:rsidP="005F7426">
                      <w:pPr>
                        <w:spacing w:after="0" w:line="240" w:lineRule="atLeast"/>
                        <w:textAlignment w:val="top"/>
                        <w:rPr>
                          <w:rFonts w:ascii="Palatino Linotype" w:eastAsia="Times New Roman" w:hAnsi="Palatino Linotype" w:cs="Arial"/>
                          <w:b/>
                          <w:bCs/>
                          <w:caps/>
                          <w:color w:val="000000"/>
                          <w:spacing w:val="15"/>
                          <w:sz w:val="24"/>
                          <w:szCs w:val="24"/>
                          <w:lang w:eastAsia="en-IN"/>
                        </w:rPr>
                      </w:pPr>
                      <w:r w:rsidRPr="005F7426">
                        <w:rPr>
                          <w:rFonts w:ascii="Palatino Linotype" w:eastAsia="Times New Roman" w:hAnsi="Palatino Linotype" w:cs="Arial"/>
                          <w:b/>
                          <w:bCs/>
                          <w:caps/>
                          <w:color w:val="000000"/>
                          <w:spacing w:val="15"/>
                          <w:sz w:val="24"/>
                          <w:szCs w:val="24"/>
                          <w:lang w:eastAsia="en-IN"/>
                        </w:rPr>
                        <w:t>– NON IT</w:t>
                      </w:r>
                    </w:p>
                    <w:p w:rsidR="005F7426" w:rsidRPr="005F7426" w:rsidRDefault="005F7426" w:rsidP="005F742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tLeast"/>
                        <w:textAlignment w:val="top"/>
                        <w:rPr>
                          <w:rFonts w:ascii="Times New Roman" w:eastAsia="Times New Roman" w:hAnsi="Times New Roman" w:cs="Times New Roman"/>
                          <w:color w:val="3D3D3D"/>
                          <w:szCs w:val="24"/>
                          <w:lang w:eastAsia="en-IN"/>
                        </w:rPr>
                      </w:pPr>
                      <w:r w:rsidRPr="005F7426">
                        <w:rPr>
                          <w:rFonts w:ascii="Times New Roman" w:eastAsia="Times New Roman" w:hAnsi="Times New Roman" w:cs="Times New Roman"/>
                          <w:color w:val="3D3D3D"/>
                          <w:szCs w:val="24"/>
                          <w:lang w:eastAsia="en-IN"/>
                        </w:rPr>
                        <w:t>Project Management</w:t>
                      </w:r>
                    </w:p>
                    <w:p w:rsidR="005F7426" w:rsidRPr="005F7426" w:rsidRDefault="00857DA9" w:rsidP="005F742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tLeast"/>
                        <w:textAlignment w:val="top"/>
                        <w:rPr>
                          <w:rFonts w:ascii="Times New Roman" w:eastAsia="Times New Roman" w:hAnsi="Times New Roman" w:cs="Times New Roman"/>
                          <w:color w:val="3D3D3D"/>
                          <w:szCs w:val="24"/>
                          <w:lang w:eastAsia="en-I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3D3D3D"/>
                          <w:szCs w:val="24"/>
                          <w:lang w:eastAsia="en-IN"/>
                        </w:rPr>
                        <w:t>Project BOM understanding</w:t>
                      </w:r>
                    </w:p>
                    <w:p w:rsidR="005F7426" w:rsidRPr="005F7426" w:rsidRDefault="005F7426" w:rsidP="005F742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tLeast"/>
                        <w:textAlignment w:val="top"/>
                        <w:rPr>
                          <w:rFonts w:ascii="Times New Roman" w:eastAsia="Times New Roman" w:hAnsi="Times New Roman" w:cs="Times New Roman"/>
                          <w:color w:val="3D3D3D"/>
                          <w:szCs w:val="24"/>
                          <w:lang w:eastAsia="en-IN"/>
                        </w:rPr>
                      </w:pPr>
                      <w:r w:rsidRPr="005F7426">
                        <w:rPr>
                          <w:rFonts w:ascii="Times New Roman" w:eastAsia="Times New Roman" w:hAnsi="Times New Roman" w:cs="Times New Roman"/>
                          <w:color w:val="3D3D3D"/>
                          <w:szCs w:val="24"/>
                          <w:lang w:eastAsia="en-IN"/>
                        </w:rPr>
                        <w:t>Team Collaboration</w:t>
                      </w:r>
                    </w:p>
                    <w:p w:rsidR="005F7426" w:rsidRPr="005F7426" w:rsidRDefault="005F7426" w:rsidP="005F742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tLeast"/>
                        <w:textAlignment w:val="top"/>
                        <w:rPr>
                          <w:rFonts w:ascii="Times New Roman" w:eastAsia="Times New Roman" w:hAnsi="Times New Roman" w:cs="Times New Roman"/>
                          <w:color w:val="3D3D3D"/>
                          <w:szCs w:val="24"/>
                          <w:lang w:eastAsia="en-IN"/>
                        </w:rPr>
                      </w:pPr>
                      <w:r w:rsidRPr="005F7426">
                        <w:rPr>
                          <w:rFonts w:ascii="Times New Roman" w:eastAsia="Times New Roman" w:hAnsi="Times New Roman" w:cs="Times New Roman"/>
                          <w:color w:val="3D3D3D"/>
                          <w:szCs w:val="24"/>
                          <w:lang w:eastAsia="en-IN"/>
                        </w:rPr>
                        <w:t>Problem Solving</w:t>
                      </w:r>
                    </w:p>
                    <w:p w:rsidR="000920A2" w:rsidRPr="005F7426" w:rsidRDefault="005F7426" w:rsidP="005F7426">
                      <w:pPr>
                        <w:spacing w:after="0" w:line="240" w:lineRule="atLeast"/>
                        <w:textAlignment w:val="top"/>
                        <w:rPr>
                          <w:rFonts w:ascii="Palatino Linotype" w:eastAsia="Times New Roman" w:hAnsi="Palatino Linotype" w:cs="Arial"/>
                          <w:b/>
                          <w:bCs/>
                          <w:caps/>
                          <w:color w:val="000000"/>
                          <w:spacing w:val="15"/>
                          <w:sz w:val="24"/>
                          <w:szCs w:val="24"/>
                          <w:lang w:eastAsia="en-IN"/>
                        </w:rPr>
                      </w:pPr>
                      <w:r w:rsidRPr="005F7426">
                        <w:rPr>
                          <w:rFonts w:ascii="Palatino Linotype" w:eastAsia="Times New Roman" w:hAnsi="Palatino Linotype" w:cs="Arial"/>
                          <w:b/>
                          <w:bCs/>
                          <w:caps/>
                          <w:color w:val="000000"/>
                          <w:spacing w:val="15"/>
                          <w:sz w:val="24"/>
                          <w:szCs w:val="24"/>
                          <w:lang w:eastAsia="en-IN"/>
                        </w:rPr>
                        <w:t>– IT</w:t>
                      </w:r>
                    </w:p>
                    <w:p w:rsidR="005F7426" w:rsidRPr="005F7426" w:rsidRDefault="00857DA9" w:rsidP="005F742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tLeast"/>
                        <w:textAlignment w:val="top"/>
                        <w:rPr>
                          <w:rFonts w:ascii="Times New Roman" w:eastAsia="Times New Roman" w:hAnsi="Times New Roman" w:cs="Times New Roman"/>
                          <w:color w:val="3D3D3D"/>
                          <w:sz w:val="24"/>
                          <w:szCs w:val="24"/>
                          <w:lang w:eastAsia="en-IN"/>
                        </w:rPr>
                      </w:pPr>
                      <w:r w:rsidRPr="005F7426">
                        <w:rPr>
                          <w:rFonts w:ascii="Times New Roman" w:eastAsia="Times New Roman" w:hAnsi="Times New Roman" w:cs="Times New Roman"/>
                          <w:color w:val="3D3D3D"/>
                          <w:sz w:val="24"/>
                          <w:szCs w:val="24"/>
                          <w:lang w:eastAsia="en-IN"/>
                        </w:rPr>
                        <w:t>P</w:t>
                      </w:r>
                      <w:r w:rsidR="005F7426" w:rsidRPr="005F7426">
                        <w:rPr>
                          <w:rFonts w:ascii="Times New Roman" w:eastAsia="Times New Roman" w:hAnsi="Times New Roman" w:cs="Times New Roman"/>
                          <w:color w:val="3D3D3D"/>
                          <w:sz w:val="24"/>
                          <w:szCs w:val="24"/>
                          <w:lang w:eastAsia="en-IN"/>
                        </w:rPr>
                        <w:t>ython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3D3D3D"/>
                          <w:sz w:val="24"/>
                          <w:szCs w:val="24"/>
                          <w:lang w:eastAsia="en-IN"/>
                        </w:rPr>
                        <w:t>, Django framework</w:t>
                      </w:r>
                    </w:p>
                    <w:p w:rsidR="005F7426" w:rsidRDefault="00857DA9" w:rsidP="005F742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tLeast"/>
                        <w:textAlignment w:val="top"/>
                        <w:rPr>
                          <w:rFonts w:ascii="Times New Roman" w:eastAsia="Times New Roman" w:hAnsi="Times New Roman" w:cs="Times New Roman"/>
                          <w:color w:val="3D3D3D"/>
                          <w:sz w:val="24"/>
                          <w:szCs w:val="24"/>
                          <w:lang w:eastAsia="en-I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3D3D3D"/>
                          <w:sz w:val="24"/>
                          <w:szCs w:val="24"/>
                          <w:lang w:eastAsia="en-IN"/>
                        </w:rPr>
                        <w:t>Web application development</w:t>
                      </w:r>
                    </w:p>
                    <w:p w:rsidR="000920A2" w:rsidRPr="005F7426" w:rsidRDefault="000920A2" w:rsidP="005F742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tLeast"/>
                        <w:textAlignment w:val="top"/>
                        <w:rPr>
                          <w:rFonts w:ascii="Times New Roman" w:eastAsia="Times New Roman" w:hAnsi="Times New Roman" w:cs="Times New Roman"/>
                          <w:color w:val="3D3D3D"/>
                          <w:sz w:val="24"/>
                          <w:szCs w:val="24"/>
                          <w:lang w:eastAsia="en-I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3D3D3D"/>
                          <w:sz w:val="24"/>
                          <w:szCs w:val="24"/>
                          <w:lang w:eastAsia="en-IN"/>
                        </w:rPr>
                        <w:t>MS office, advanced MS Excel</w:t>
                      </w:r>
                    </w:p>
                    <w:p w:rsidR="005F7426" w:rsidRPr="005F7426" w:rsidRDefault="005F7426" w:rsidP="005F742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tLeast"/>
                        <w:textAlignment w:val="top"/>
                        <w:rPr>
                          <w:rFonts w:ascii="Times New Roman" w:eastAsia="Times New Roman" w:hAnsi="Times New Roman" w:cs="Times New Roman"/>
                          <w:color w:val="3D3D3D"/>
                          <w:sz w:val="24"/>
                          <w:szCs w:val="24"/>
                          <w:lang w:eastAsia="en-IN"/>
                        </w:rPr>
                      </w:pPr>
                      <w:r w:rsidRPr="005F7426">
                        <w:rPr>
                          <w:rFonts w:ascii="Times New Roman" w:eastAsia="Times New Roman" w:hAnsi="Times New Roman" w:cs="Times New Roman"/>
                          <w:color w:val="3D3D3D"/>
                          <w:sz w:val="24"/>
                          <w:szCs w:val="24"/>
                          <w:lang w:eastAsia="en-IN"/>
                        </w:rPr>
                        <w:t>HTML &amp; SQL</w:t>
                      </w:r>
                      <w:r w:rsidR="00857DA9">
                        <w:rPr>
                          <w:rFonts w:ascii="Times New Roman" w:eastAsia="Times New Roman" w:hAnsi="Times New Roman" w:cs="Times New Roman"/>
                          <w:color w:val="3D3D3D"/>
                          <w:sz w:val="24"/>
                          <w:szCs w:val="24"/>
                          <w:lang w:eastAsia="en-IN"/>
                        </w:rPr>
                        <w:t>ite</w:t>
                      </w:r>
                    </w:p>
                    <w:p w:rsidR="005F7426" w:rsidRDefault="005F7426" w:rsidP="005F7426">
                      <w:pPr>
                        <w:spacing w:after="0" w:line="240" w:lineRule="atLeast"/>
                        <w:textAlignment w:val="top"/>
                        <w:outlineLvl w:val="5"/>
                        <w:rPr>
                          <w:rFonts w:ascii="inherit" w:eastAsia="Times New Roman" w:hAnsi="inherit" w:cs="Arial"/>
                          <w:b/>
                          <w:bCs/>
                          <w:color w:val="000000"/>
                          <w:sz w:val="18"/>
                          <w:szCs w:val="18"/>
                          <w:lang w:eastAsia="en-IN"/>
                        </w:rPr>
                      </w:pPr>
                      <w:r>
                        <w:rPr>
                          <w:rFonts w:ascii="inherit" w:eastAsia="Times New Roman" w:hAnsi="inherit" w:cs="Arial"/>
                          <w:b/>
                          <w:bCs/>
                          <w:color w:val="000000"/>
                          <w:sz w:val="18"/>
                          <w:szCs w:val="18"/>
                          <w:lang w:eastAsia="en-IN"/>
                        </w:rPr>
                        <w:t xml:space="preserve"> </w:t>
                      </w:r>
                    </w:p>
                    <w:p w:rsidR="005F7426" w:rsidRPr="005F7426" w:rsidRDefault="005F7426" w:rsidP="005F7426">
                      <w:pPr>
                        <w:spacing w:after="0" w:line="240" w:lineRule="atLeast"/>
                        <w:textAlignment w:val="top"/>
                        <w:outlineLvl w:val="5"/>
                        <w:rPr>
                          <w:rFonts w:ascii="inherit" w:eastAsia="Times New Roman" w:hAnsi="inherit" w:cs="Arial"/>
                          <w:b/>
                          <w:bCs/>
                          <w:color w:val="000000"/>
                          <w:sz w:val="24"/>
                          <w:szCs w:val="18"/>
                          <w:lang w:eastAsia="en-IN"/>
                        </w:rPr>
                      </w:pPr>
                      <w:r w:rsidRPr="005F7426">
                        <w:rPr>
                          <w:rFonts w:ascii="inherit" w:eastAsia="Times New Roman" w:hAnsi="inherit" w:cs="Arial"/>
                          <w:b/>
                          <w:bCs/>
                          <w:color w:val="000000"/>
                          <w:sz w:val="24"/>
                          <w:szCs w:val="18"/>
                          <w:lang w:eastAsia="en-IN"/>
                        </w:rPr>
                        <w:t>Strengths</w:t>
                      </w:r>
                    </w:p>
                    <w:p w:rsidR="005F7426" w:rsidRPr="005F7426" w:rsidRDefault="005F7426" w:rsidP="00857DA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tLeast"/>
                        <w:textAlignment w:val="top"/>
                        <w:rPr>
                          <w:rFonts w:ascii="inherit" w:eastAsia="Times New Roman" w:hAnsi="inherit" w:cs="Times New Roman"/>
                          <w:color w:val="000000"/>
                          <w:szCs w:val="24"/>
                          <w:lang w:eastAsia="en-IN"/>
                        </w:rPr>
                      </w:pPr>
                      <w:r w:rsidRPr="005F7426">
                        <w:rPr>
                          <w:rFonts w:ascii="inherit" w:eastAsia="Times New Roman" w:hAnsi="inherit" w:cs="Times New Roman"/>
                          <w:color w:val="000000"/>
                          <w:szCs w:val="24"/>
                          <w:lang w:eastAsia="en-IN"/>
                        </w:rPr>
                        <w:t>Hardworking</w:t>
                      </w:r>
                    </w:p>
                    <w:p w:rsidR="005F7426" w:rsidRPr="005F7426" w:rsidRDefault="005F7426" w:rsidP="00857DA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tLeast"/>
                        <w:textAlignment w:val="top"/>
                        <w:rPr>
                          <w:rFonts w:ascii="inherit" w:eastAsia="Times New Roman" w:hAnsi="inherit" w:cs="Times New Roman"/>
                          <w:color w:val="000000"/>
                          <w:szCs w:val="24"/>
                          <w:lang w:eastAsia="en-IN"/>
                        </w:rPr>
                      </w:pPr>
                      <w:r w:rsidRPr="005F7426">
                        <w:rPr>
                          <w:rFonts w:ascii="inherit" w:eastAsia="Times New Roman" w:hAnsi="inherit" w:cs="Times New Roman"/>
                          <w:color w:val="000000"/>
                          <w:szCs w:val="24"/>
                          <w:lang w:eastAsia="en-IN"/>
                        </w:rPr>
                        <w:t>Motivated</w:t>
                      </w:r>
                    </w:p>
                    <w:p w:rsidR="005F7426" w:rsidRPr="005F7426" w:rsidRDefault="005F7426" w:rsidP="00857DA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tLeast"/>
                        <w:textAlignment w:val="top"/>
                        <w:rPr>
                          <w:rFonts w:ascii="inherit" w:eastAsia="Times New Roman" w:hAnsi="inherit" w:cs="Times New Roman"/>
                          <w:color w:val="000000"/>
                          <w:szCs w:val="24"/>
                          <w:lang w:eastAsia="en-IN"/>
                        </w:rPr>
                      </w:pPr>
                      <w:r w:rsidRPr="005F7426">
                        <w:rPr>
                          <w:rFonts w:ascii="inherit" w:eastAsia="Times New Roman" w:hAnsi="inherit" w:cs="Times New Roman"/>
                          <w:color w:val="000000"/>
                          <w:szCs w:val="24"/>
                          <w:lang w:eastAsia="en-IN"/>
                        </w:rPr>
                        <w:t>Reliable</w:t>
                      </w:r>
                    </w:p>
                    <w:p w:rsidR="005F7426" w:rsidRPr="00857DA9" w:rsidRDefault="005F7426" w:rsidP="00857DA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tLeast"/>
                        <w:textAlignment w:val="top"/>
                        <w:rPr>
                          <w:rFonts w:ascii="inherit" w:eastAsia="Times New Roman" w:hAnsi="inherit" w:cs="Times New Roman"/>
                          <w:color w:val="000000"/>
                          <w:szCs w:val="24"/>
                          <w:lang w:eastAsia="en-IN"/>
                        </w:rPr>
                      </w:pPr>
                      <w:r w:rsidRPr="005F7426">
                        <w:rPr>
                          <w:rFonts w:ascii="inherit" w:eastAsia="Times New Roman" w:hAnsi="inherit" w:cs="Times New Roman"/>
                          <w:color w:val="000000"/>
                          <w:szCs w:val="24"/>
                          <w:lang w:eastAsia="en-IN"/>
                        </w:rPr>
                        <w:t>Team player</w:t>
                      </w:r>
                    </w:p>
                    <w:p w:rsidR="005F7426" w:rsidRPr="005F7426" w:rsidRDefault="005F7426" w:rsidP="00857DA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tLeast"/>
                        <w:textAlignment w:val="top"/>
                        <w:rPr>
                          <w:rFonts w:ascii="inherit" w:eastAsia="Times New Roman" w:hAnsi="inherit" w:cs="Times New Roman"/>
                          <w:color w:val="000000"/>
                          <w:szCs w:val="24"/>
                          <w:lang w:eastAsia="en-IN"/>
                        </w:rPr>
                      </w:pPr>
                      <w:r w:rsidRPr="005F7426">
                        <w:rPr>
                          <w:rFonts w:ascii="inherit" w:eastAsia="Times New Roman" w:hAnsi="inherit" w:cs="Times New Roman"/>
                          <w:color w:val="000000"/>
                          <w:szCs w:val="24"/>
                          <w:lang w:eastAsia="en-IN"/>
                        </w:rPr>
                        <w:t>Fast learner</w:t>
                      </w:r>
                    </w:p>
                    <w:p w:rsidR="005F7426" w:rsidRPr="005F7426" w:rsidRDefault="005F7426" w:rsidP="00857DA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tLeast"/>
                        <w:textAlignment w:val="top"/>
                        <w:rPr>
                          <w:rFonts w:ascii="inherit" w:eastAsia="Times New Roman" w:hAnsi="inherit" w:cs="Times New Roman"/>
                          <w:color w:val="000000"/>
                          <w:szCs w:val="24"/>
                          <w:lang w:eastAsia="en-IN"/>
                        </w:rPr>
                      </w:pPr>
                      <w:r w:rsidRPr="005F7426">
                        <w:rPr>
                          <w:rFonts w:ascii="inherit" w:eastAsia="Times New Roman" w:hAnsi="inherit" w:cs="Times New Roman"/>
                          <w:color w:val="000000"/>
                          <w:szCs w:val="24"/>
                          <w:lang w:eastAsia="en-IN"/>
                        </w:rPr>
                        <w:t>Adaptable</w:t>
                      </w:r>
                    </w:p>
                    <w:p w:rsidR="005F7426" w:rsidRPr="00857DA9" w:rsidRDefault="005F7426" w:rsidP="00857DA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tLeast"/>
                        <w:textAlignment w:val="top"/>
                        <w:rPr>
                          <w:rFonts w:ascii="inherit" w:eastAsia="Times New Roman" w:hAnsi="inherit" w:cs="Times New Roman"/>
                          <w:color w:val="000000"/>
                          <w:szCs w:val="24"/>
                          <w:lang w:eastAsia="en-IN"/>
                        </w:rPr>
                      </w:pPr>
                      <w:r w:rsidRPr="005F7426">
                        <w:rPr>
                          <w:rFonts w:ascii="inherit" w:eastAsia="Times New Roman" w:hAnsi="inherit" w:cs="Times New Roman"/>
                          <w:color w:val="000000"/>
                          <w:szCs w:val="24"/>
                          <w:lang w:eastAsia="en-IN"/>
                        </w:rPr>
                        <w:t>learning new thing</w:t>
                      </w:r>
                    </w:p>
                    <w:p w:rsidR="005F7426" w:rsidRDefault="005F7426" w:rsidP="005F7426">
                      <w:pPr>
                        <w:spacing w:after="0" w:line="240" w:lineRule="atLeast"/>
                        <w:textAlignment w:val="top"/>
                        <w:outlineLvl w:val="5"/>
                        <w:rPr>
                          <w:rFonts w:ascii="inherit" w:eastAsia="Times New Roman" w:hAnsi="inherit" w:cs="Arial"/>
                          <w:b/>
                          <w:bCs/>
                          <w:color w:val="000000"/>
                          <w:sz w:val="18"/>
                          <w:szCs w:val="18"/>
                          <w:lang w:eastAsia="en-IN"/>
                        </w:rPr>
                      </w:pPr>
                    </w:p>
                    <w:p w:rsidR="005F7426" w:rsidRPr="00857DA9" w:rsidRDefault="005F7426" w:rsidP="005F7426">
                      <w:pPr>
                        <w:spacing w:after="0" w:line="240" w:lineRule="atLeast"/>
                        <w:textAlignment w:val="top"/>
                        <w:outlineLvl w:val="5"/>
                        <w:rPr>
                          <w:rFonts w:ascii="inherit" w:eastAsia="Times New Roman" w:hAnsi="inherit" w:cs="Arial"/>
                          <w:b/>
                          <w:bCs/>
                          <w:color w:val="000000"/>
                          <w:sz w:val="24"/>
                          <w:szCs w:val="18"/>
                          <w:lang w:eastAsia="en-IN"/>
                        </w:rPr>
                      </w:pPr>
                      <w:r w:rsidRPr="00857DA9">
                        <w:rPr>
                          <w:rFonts w:ascii="inherit" w:eastAsia="Times New Roman" w:hAnsi="inherit" w:cs="Arial"/>
                          <w:b/>
                          <w:bCs/>
                          <w:color w:val="000000"/>
                          <w:sz w:val="24"/>
                          <w:szCs w:val="18"/>
                          <w:lang w:eastAsia="en-IN"/>
                        </w:rPr>
                        <w:t>Hobbies</w:t>
                      </w:r>
                    </w:p>
                    <w:p w:rsidR="005F7426" w:rsidRPr="00857DA9" w:rsidRDefault="005F7426" w:rsidP="00857DA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tLeast"/>
                        <w:textAlignment w:val="top"/>
                        <w:rPr>
                          <w:rFonts w:ascii="Times New Roman" w:eastAsia="Times New Roman" w:hAnsi="Times New Roman" w:cs="Times New Roman"/>
                          <w:color w:val="3D3D3D"/>
                          <w:szCs w:val="24"/>
                          <w:lang w:eastAsia="en-IN"/>
                        </w:rPr>
                      </w:pPr>
                      <w:r w:rsidRPr="00857DA9">
                        <w:rPr>
                          <w:rFonts w:ascii="Times New Roman" w:eastAsia="Times New Roman" w:hAnsi="Times New Roman" w:cs="Times New Roman"/>
                          <w:color w:val="3D3D3D"/>
                          <w:szCs w:val="24"/>
                          <w:lang w:eastAsia="en-IN"/>
                        </w:rPr>
                        <w:t>Getting lost in a good book</w:t>
                      </w:r>
                    </w:p>
                    <w:p w:rsidR="005F7426" w:rsidRPr="00857DA9" w:rsidRDefault="005F7426" w:rsidP="00857DA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tLeast"/>
                        <w:textAlignment w:val="top"/>
                        <w:rPr>
                          <w:rFonts w:ascii="Times New Roman" w:eastAsia="Times New Roman" w:hAnsi="Times New Roman" w:cs="Times New Roman"/>
                          <w:color w:val="3D3D3D"/>
                          <w:szCs w:val="24"/>
                          <w:lang w:eastAsia="en-IN"/>
                        </w:rPr>
                      </w:pPr>
                      <w:r w:rsidRPr="00857DA9">
                        <w:rPr>
                          <w:rFonts w:ascii="Times New Roman" w:eastAsia="Times New Roman" w:hAnsi="Times New Roman" w:cs="Times New Roman"/>
                          <w:color w:val="3D3D3D"/>
                          <w:szCs w:val="24"/>
                          <w:lang w:eastAsia="en-IN"/>
                        </w:rPr>
                        <w:t>Capturing moments</w:t>
                      </w:r>
                    </w:p>
                    <w:p w:rsidR="005F7426" w:rsidRPr="00857DA9" w:rsidRDefault="005F7426" w:rsidP="00857DA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tLeast"/>
                        <w:textAlignment w:val="top"/>
                        <w:rPr>
                          <w:rFonts w:ascii="Times New Roman" w:eastAsia="Times New Roman" w:hAnsi="Times New Roman" w:cs="Times New Roman"/>
                          <w:color w:val="3D3D3D"/>
                          <w:szCs w:val="24"/>
                          <w:lang w:eastAsia="en-IN"/>
                        </w:rPr>
                      </w:pPr>
                      <w:r w:rsidRPr="00857DA9">
                        <w:rPr>
                          <w:rFonts w:ascii="Times New Roman" w:eastAsia="Times New Roman" w:hAnsi="Times New Roman" w:cs="Times New Roman"/>
                          <w:color w:val="3D3D3D"/>
                          <w:szCs w:val="24"/>
                          <w:lang w:eastAsia="en-IN"/>
                        </w:rPr>
                        <w:t>Feeling the music</w:t>
                      </w:r>
                    </w:p>
                    <w:p w:rsidR="005F7426" w:rsidRPr="00857DA9" w:rsidRDefault="005F7426" w:rsidP="00857DA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tLeast"/>
                        <w:textAlignment w:val="top"/>
                        <w:rPr>
                          <w:rFonts w:ascii="Times New Roman" w:eastAsia="Times New Roman" w:hAnsi="Times New Roman" w:cs="Times New Roman"/>
                          <w:color w:val="3D3D3D"/>
                          <w:szCs w:val="24"/>
                          <w:lang w:eastAsia="en-IN"/>
                        </w:rPr>
                      </w:pPr>
                      <w:r w:rsidRPr="00857DA9">
                        <w:rPr>
                          <w:rFonts w:ascii="Times New Roman" w:eastAsia="Times New Roman" w:hAnsi="Times New Roman" w:cs="Times New Roman"/>
                          <w:color w:val="3D3D3D"/>
                          <w:szCs w:val="24"/>
                          <w:lang w:eastAsia="en-IN"/>
                        </w:rPr>
                        <w:t>Every kind of sport</w:t>
                      </w:r>
                    </w:p>
                    <w:p w:rsidR="006D15B3" w:rsidRPr="00857DA9" w:rsidRDefault="006D15B3">
                      <w:pPr>
                        <w:rPr>
                          <w:color w:val="2F5897" w:themeColor="text2"/>
                          <w:sz w:val="20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sdt>
        <w:sdtPr>
          <w:rPr>
            <w:b/>
            <w:sz w:val="22"/>
          </w:rPr>
          <w:alias w:val="Subtitle"/>
          <w:id w:val="-723052804"/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EndPr/>
        <w:sdtContent>
          <w:r w:rsidR="000B3AFF">
            <w:rPr>
              <w:b/>
              <w:sz w:val="22"/>
            </w:rPr>
            <w:t>Sr.DIPLOMA TRAINEE</w:t>
          </w:r>
          <w:r w:rsidR="00824ED0" w:rsidRPr="00824ED0">
            <w:rPr>
              <w:b/>
              <w:sz w:val="22"/>
            </w:rPr>
            <w:t xml:space="preserve"> </w:t>
          </w:r>
          <w:r w:rsidR="006E5F25">
            <w:rPr>
              <w:b/>
              <w:sz w:val="22"/>
            </w:rPr>
            <w:t xml:space="preserve">IN </w:t>
          </w:r>
          <w:r w:rsidR="0037027E">
            <w:rPr>
              <w:b/>
              <w:sz w:val="22"/>
            </w:rPr>
            <w:t>PRODUCATION</w:t>
          </w:r>
          <w:r w:rsidR="00824ED0" w:rsidRPr="00824ED0">
            <w:rPr>
              <w:b/>
              <w:sz w:val="22"/>
            </w:rPr>
            <w:t xml:space="preserve"> </w:t>
          </w:r>
          <w:r w:rsidR="006E5F25">
            <w:rPr>
              <w:b/>
              <w:sz w:val="22"/>
            </w:rPr>
            <w:t>DEPARTMENT</w:t>
          </w:r>
        </w:sdtContent>
      </w:sdt>
    </w:p>
    <w:p w:rsidR="00824ED0" w:rsidRPr="00824ED0" w:rsidRDefault="00824ED0" w:rsidP="00824ED0">
      <w:pPr>
        <w:spacing w:after="0" w:line="240" w:lineRule="atLeast"/>
        <w:outlineLvl w:val="5"/>
        <w:rPr>
          <w:rFonts w:ascii="inherit" w:eastAsia="Times New Roman" w:hAnsi="inherit" w:cs="Arial"/>
          <w:b/>
          <w:bCs/>
          <w:color w:val="000000"/>
          <w:szCs w:val="18"/>
          <w:lang w:eastAsia="en-IN"/>
        </w:rPr>
      </w:pPr>
      <w:r w:rsidRPr="00824ED0">
        <w:rPr>
          <w:rFonts w:ascii="inherit" w:eastAsia="Times New Roman" w:hAnsi="inherit" w:cs="Arial"/>
          <w:b/>
          <w:bCs/>
          <w:color w:val="000000"/>
          <w:szCs w:val="18"/>
          <w:lang w:eastAsia="en-IN"/>
        </w:rPr>
        <w:t>Profile:-</w:t>
      </w:r>
    </w:p>
    <w:p w:rsidR="00824ED0" w:rsidRPr="00857DA9" w:rsidRDefault="00824ED0" w:rsidP="00824ED0">
      <w:pPr>
        <w:spacing w:after="0" w:line="240" w:lineRule="atLeast"/>
        <w:rPr>
          <w:rFonts w:ascii="Times New Roman" w:eastAsia="Times New Roman" w:hAnsi="Times New Roman" w:cs="Times New Roman"/>
          <w:color w:val="3D3D3D"/>
          <w:szCs w:val="24"/>
          <w:lang w:eastAsia="en-IN"/>
        </w:rPr>
      </w:pPr>
      <w:r w:rsidRPr="00857DA9">
        <w:rPr>
          <w:rFonts w:ascii="Times New Roman" w:eastAsia="Times New Roman" w:hAnsi="Times New Roman" w:cs="Times New Roman"/>
          <w:color w:val="3D3D3D"/>
          <w:szCs w:val="24"/>
          <w:lang w:eastAsia="en-IN"/>
        </w:rPr>
        <w:t>As an experienced Sr.Diploma trainee, my ultimate goal is to seek a challenging role that allows me to utilize my skills and knowledge to their full potential. I am a goal-oriented individual with a strong work ethic and a passion for learning. I am eager to join a dynamic team where I can continue to develop my skills and contribute to the success of the organization.</w:t>
      </w:r>
    </w:p>
    <w:p w:rsidR="005F7426" w:rsidRPr="00E13808" w:rsidRDefault="005F7426" w:rsidP="00824ED0">
      <w:pPr>
        <w:spacing w:after="0" w:line="240" w:lineRule="atLeast"/>
        <w:rPr>
          <w:rFonts w:ascii="Times New Roman" w:eastAsia="Times New Roman" w:hAnsi="Times New Roman" w:cs="Times New Roman"/>
          <w:color w:val="3D3D3D"/>
          <w:sz w:val="24"/>
          <w:szCs w:val="24"/>
          <w:lang w:eastAsia="en-IN"/>
        </w:rPr>
      </w:pPr>
    </w:p>
    <w:p w:rsidR="00824ED0" w:rsidRPr="005F7426" w:rsidRDefault="00824ED0" w:rsidP="00824ED0">
      <w:pPr>
        <w:spacing w:after="0" w:line="240" w:lineRule="atLeast"/>
        <w:textAlignment w:val="top"/>
        <w:outlineLvl w:val="5"/>
        <w:rPr>
          <w:rFonts w:ascii="inherit" w:eastAsia="Times New Roman" w:hAnsi="inherit" w:cs="Arial"/>
          <w:b/>
          <w:bCs/>
          <w:color w:val="000000"/>
          <w:sz w:val="36"/>
          <w:szCs w:val="36"/>
          <w:lang w:eastAsia="en-IN"/>
        </w:rPr>
      </w:pPr>
      <w:r w:rsidRPr="005F7426">
        <w:rPr>
          <w:rFonts w:ascii="inherit" w:eastAsia="Times New Roman" w:hAnsi="inherit" w:cs="Arial"/>
          <w:b/>
          <w:bCs/>
          <w:color w:val="000000"/>
          <w:sz w:val="36"/>
          <w:szCs w:val="36"/>
          <w:lang w:eastAsia="en-IN"/>
        </w:rPr>
        <w:t>Work Experience</w:t>
      </w:r>
    </w:p>
    <w:p w:rsidR="00824ED0" w:rsidRPr="005F7426" w:rsidRDefault="00824ED0" w:rsidP="00824ED0">
      <w:pPr>
        <w:spacing w:after="0" w:line="240" w:lineRule="atLeast"/>
        <w:textAlignment w:val="top"/>
        <w:rPr>
          <w:rFonts w:ascii="inherit" w:eastAsia="Times New Roman" w:hAnsi="inherit" w:cs="Times New Roman"/>
          <w:caps/>
          <w:color w:val="000000"/>
          <w:spacing w:val="15"/>
          <w:sz w:val="24"/>
          <w:szCs w:val="24"/>
          <w:lang w:eastAsia="en-IN"/>
        </w:rPr>
      </w:pPr>
      <w:r w:rsidRPr="00E13808">
        <w:rPr>
          <w:rFonts w:ascii="inherit" w:eastAsia="Times New Roman" w:hAnsi="inherit" w:cs="Times New Roman"/>
          <w:caps/>
          <w:color w:val="000000"/>
          <w:spacing w:val="15"/>
          <w:sz w:val="24"/>
          <w:szCs w:val="24"/>
          <w:lang w:eastAsia="en-IN"/>
        </w:rPr>
        <w:t>03/2019 – 06/2022</w:t>
      </w:r>
    </w:p>
    <w:p w:rsidR="00824ED0" w:rsidRPr="00E13808" w:rsidRDefault="00824ED0" w:rsidP="00824ED0">
      <w:pPr>
        <w:spacing w:after="0" w:line="240" w:lineRule="atLeast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</w:pPr>
      <w:r w:rsidRPr="00E138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Sr.Diploma trainee</w:t>
      </w:r>
    </w:p>
    <w:p w:rsidR="00824ED0" w:rsidRPr="00E13808" w:rsidRDefault="00824ED0" w:rsidP="00824ED0">
      <w:pPr>
        <w:spacing w:after="0" w:line="240" w:lineRule="atLeast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</w:pPr>
      <w:r w:rsidRPr="00E138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SEOYON E-HWA SUMMIT Anantapur Pvt Ltd</w:t>
      </w:r>
    </w:p>
    <w:p w:rsidR="00824ED0" w:rsidRPr="00857DA9" w:rsidRDefault="00824ED0" w:rsidP="00824ED0">
      <w:pPr>
        <w:numPr>
          <w:ilvl w:val="0"/>
          <w:numId w:val="1"/>
        </w:numPr>
        <w:spacing w:after="0" w:line="240" w:lineRule="atLeast"/>
        <w:ind w:left="690"/>
        <w:textAlignment w:val="top"/>
        <w:rPr>
          <w:rFonts w:ascii="Times New Roman" w:eastAsia="Times New Roman" w:hAnsi="Times New Roman" w:cs="Times New Roman"/>
          <w:color w:val="3D3D3D"/>
          <w:szCs w:val="24"/>
          <w:lang w:eastAsia="en-IN"/>
        </w:rPr>
      </w:pPr>
      <w:r w:rsidRPr="00857DA9">
        <w:rPr>
          <w:rFonts w:ascii="Times New Roman" w:eastAsia="Times New Roman" w:hAnsi="Times New Roman" w:cs="Times New Roman"/>
          <w:color w:val="3D3D3D"/>
          <w:szCs w:val="24"/>
          <w:lang w:eastAsia="en-IN"/>
        </w:rPr>
        <w:t>Successfully completed a 6-month training program in senior diploma, demonstrating strong understanding of key concepts and principles in the field.</w:t>
      </w:r>
    </w:p>
    <w:p w:rsidR="00824ED0" w:rsidRPr="00857DA9" w:rsidRDefault="00824ED0" w:rsidP="00824ED0">
      <w:pPr>
        <w:numPr>
          <w:ilvl w:val="0"/>
          <w:numId w:val="1"/>
        </w:numPr>
        <w:spacing w:after="0" w:line="240" w:lineRule="atLeast"/>
        <w:ind w:left="690"/>
        <w:textAlignment w:val="top"/>
        <w:rPr>
          <w:rFonts w:ascii="Times New Roman" w:eastAsia="Times New Roman" w:hAnsi="Times New Roman" w:cs="Times New Roman"/>
          <w:color w:val="3D3D3D"/>
          <w:szCs w:val="24"/>
          <w:lang w:eastAsia="en-IN"/>
        </w:rPr>
      </w:pPr>
      <w:r w:rsidRPr="00857DA9">
        <w:rPr>
          <w:rFonts w:ascii="Times New Roman" w:eastAsia="Times New Roman" w:hAnsi="Times New Roman" w:cs="Times New Roman"/>
          <w:color w:val="3D3D3D"/>
          <w:szCs w:val="24"/>
          <w:lang w:eastAsia="en-IN"/>
        </w:rPr>
        <w:t>Participated in cross-functional projects, working closely with colleagues to identify and address key challenges and drive positive outcomes.</w:t>
      </w:r>
    </w:p>
    <w:p w:rsidR="00824ED0" w:rsidRPr="00857DA9" w:rsidRDefault="00824ED0" w:rsidP="00824ED0">
      <w:pPr>
        <w:numPr>
          <w:ilvl w:val="0"/>
          <w:numId w:val="1"/>
        </w:numPr>
        <w:spacing w:after="0" w:line="240" w:lineRule="atLeast"/>
        <w:ind w:left="690"/>
        <w:textAlignment w:val="top"/>
        <w:rPr>
          <w:rFonts w:ascii="Times New Roman" w:eastAsia="Times New Roman" w:hAnsi="Times New Roman" w:cs="Times New Roman"/>
          <w:color w:val="3D3D3D"/>
          <w:szCs w:val="24"/>
          <w:lang w:eastAsia="en-IN"/>
        </w:rPr>
      </w:pPr>
      <w:r w:rsidRPr="00857DA9">
        <w:rPr>
          <w:rFonts w:ascii="Times New Roman" w:eastAsia="Times New Roman" w:hAnsi="Times New Roman" w:cs="Times New Roman"/>
          <w:color w:val="3D3D3D"/>
          <w:szCs w:val="24"/>
          <w:lang w:eastAsia="en-IN"/>
        </w:rPr>
        <w:t>After my training i my promoted as a line leader. According this passion my responsibilities are:</w:t>
      </w:r>
    </w:p>
    <w:p w:rsidR="00824ED0" w:rsidRPr="00857DA9" w:rsidRDefault="00824ED0" w:rsidP="00824ED0">
      <w:pPr>
        <w:numPr>
          <w:ilvl w:val="0"/>
          <w:numId w:val="1"/>
        </w:numPr>
        <w:spacing w:after="0" w:line="240" w:lineRule="atLeast"/>
        <w:ind w:left="690"/>
        <w:textAlignment w:val="top"/>
        <w:rPr>
          <w:rFonts w:ascii="Times New Roman" w:eastAsia="Times New Roman" w:hAnsi="Times New Roman" w:cs="Times New Roman"/>
          <w:color w:val="3D3D3D"/>
          <w:szCs w:val="24"/>
          <w:lang w:eastAsia="en-IN"/>
        </w:rPr>
      </w:pPr>
      <w:r w:rsidRPr="00857DA9">
        <w:rPr>
          <w:rFonts w:ascii="Times New Roman" w:eastAsia="Times New Roman" w:hAnsi="Times New Roman" w:cs="Times New Roman"/>
          <w:color w:val="3D3D3D"/>
          <w:szCs w:val="24"/>
          <w:lang w:eastAsia="en-IN"/>
        </w:rPr>
        <w:t>Ensure all plant employees are treated consistently and fairly in terms of performance, attendance, employment, wage increases, discipline and development</w:t>
      </w:r>
    </w:p>
    <w:p w:rsidR="00824ED0" w:rsidRPr="00857DA9" w:rsidRDefault="00824ED0" w:rsidP="00824ED0">
      <w:pPr>
        <w:numPr>
          <w:ilvl w:val="0"/>
          <w:numId w:val="1"/>
        </w:numPr>
        <w:spacing w:after="0" w:line="240" w:lineRule="atLeast"/>
        <w:ind w:left="690"/>
        <w:textAlignment w:val="top"/>
        <w:rPr>
          <w:rFonts w:ascii="Times New Roman" w:eastAsia="Times New Roman" w:hAnsi="Times New Roman" w:cs="Times New Roman"/>
          <w:color w:val="3D3D3D"/>
          <w:szCs w:val="24"/>
          <w:lang w:eastAsia="en-IN"/>
        </w:rPr>
      </w:pPr>
      <w:r w:rsidRPr="00857DA9">
        <w:rPr>
          <w:rFonts w:ascii="Times New Roman" w:eastAsia="Times New Roman" w:hAnsi="Times New Roman" w:cs="Times New Roman"/>
          <w:color w:val="3D3D3D"/>
          <w:szCs w:val="24"/>
          <w:lang w:eastAsia="en-IN"/>
        </w:rPr>
        <w:t>Schedule and coordinate shifts and employees’ work schedules</w:t>
      </w:r>
    </w:p>
    <w:p w:rsidR="00824ED0" w:rsidRPr="00857DA9" w:rsidRDefault="00824ED0" w:rsidP="00824ED0">
      <w:pPr>
        <w:numPr>
          <w:ilvl w:val="0"/>
          <w:numId w:val="1"/>
        </w:numPr>
        <w:spacing w:after="0" w:line="240" w:lineRule="atLeast"/>
        <w:ind w:left="690"/>
        <w:textAlignment w:val="top"/>
        <w:rPr>
          <w:rFonts w:ascii="Times New Roman" w:eastAsia="Times New Roman" w:hAnsi="Times New Roman" w:cs="Times New Roman"/>
          <w:color w:val="3D3D3D"/>
          <w:szCs w:val="24"/>
          <w:lang w:eastAsia="en-IN"/>
        </w:rPr>
      </w:pPr>
      <w:r w:rsidRPr="00857DA9">
        <w:rPr>
          <w:rFonts w:ascii="Times New Roman" w:eastAsia="Times New Roman" w:hAnsi="Times New Roman" w:cs="Times New Roman"/>
          <w:color w:val="3D3D3D"/>
          <w:szCs w:val="24"/>
          <w:lang w:eastAsia="en-IN"/>
        </w:rPr>
        <w:t>Conduct audits to ensure employees are performing tasks according to standards operating procedures (SOP)</w:t>
      </w:r>
    </w:p>
    <w:p w:rsidR="00824ED0" w:rsidRPr="00857DA9" w:rsidRDefault="00824ED0" w:rsidP="00824ED0">
      <w:pPr>
        <w:numPr>
          <w:ilvl w:val="0"/>
          <w:numId w:val="1"/>
        </w:numPr>
        <w:spacing w:after="0" w:line="240" w:lineRule="atLeast"/>
        <w:ind w:left="690"/>
        <w:textAlignment w:val="top"/>
        <w:rPr>
          <w:rFonts w:ascii="Times New Roman" w:eastAsia="Times New Roman" w:hAnsi="Times New Roman" w:cs="Times New Roman"/>
          <w:color w:val="3D3D3D"/>
          <w:szCs w:val="24"/>
          <w:lang w:eastAsia="en-IN"/>
        </w:rPr>
      </w:pPr>
      <w:r w:rsidRPr="00857DA9">
        <w:rPr>
          <w:rFonts w:ascii="Times New Roman" w:eastAsia="Times New Roman" w:hAnsi="Times New Roman" w:cs="Times New Roman"/>
          <w:color w:val="3D3D3D"/>
          <w:szCs w:val="24"/>
          <w:lang w:eastAsia="en-IN"/>
        </w:rPr>
        <w:t>Perform inventory checks and sampling</w:t>
      </w:r>
    </w:p>
    <w:p w:rsidR="00824ED0" w:rsidRPr="00857DA9" w:rsidRDefault="00824ED0" w:rsidP="00824ED0">
      <w:pPr>
        <w:numPr>
          <w:ilvl w:val="0"/>
          <w:numId w:val="1"/>
        </w:numPr>
        <w:spacing w:after="0" w:line="240" w:lineRule="atLeast"/>
        <w:ind w:left="690"/>
        <w:textAlignment w:val="top"/>
        <w:rPr>
          <w:rFonts w:ascii="Times New Roman" w:eastAsia="Times New Roman" w:hAnsi="Times New Roman" w:cs="Times New Roman"/>
          <w:color w:val="3D3D3D"/>
          <w:szCs w:val="24"/>
          <w:lang w:eastAsia="en-IN"/>
        </w:rPr>
      </w:pPr>
      <w:r w:rsidRPr="00857DA9">
        <w:rPr>
          <w:rFonts w:ascii="Times New Roman" w:eastAsia="Times New Roman" w:hAnsi="Times New Roman" w:cs="Times New Roman"/>
          <w:color w:val="3D3D3D"/>
          <w:szCs w:val="24"/>
          <w:lang w:eastAsia="en-IN"/>
        </w:rPr>
        <w:t>Coordinate, with logistics and warehouse, shipping</w:t>
      </w:r>
    </w:p>
    <w:p w:rsidR="006D15B3" w:rsidRPr="00857DA9" w:rsidRDefault="00824ED0" w:rsidP="00824ED0">
      <w:pPr>
        <w:numPr>
          <w:ilvl w:val="0"/>
          <w:numId w:val="1"/>
        </w:numPr>
        <w:spacing w:after="0" w:line="240" w:lineRule="atLeast"/>
        <w:ind w:left="690"/>
        <w:textAlignment w:val="top"/>
        <w:rPr>
          <w:rFonts w:ascii="Times New Roman" w:eastAsia="Times New Roman" w:hAnsi="Times New Roman" w:cs="Times New Roman"/>
          <w:color w:val="3D3D3D"/>
          <w:szCs w:val="24"/>
          <w:lang w:eastAsia="en-IN"/>
        </w:rPr>
      </w:pPr>
      <w:r w:rsidRPr="00857DA9">
        <w:rPr>
          <w:rFonts w:ascii="Times New Roman" w:eastAsia="Times New Roman" w:hAnsi="Times New Roman" w:cs="Times New Roman"/>
          <w:color w:val="3D3D3D"/>
          <w:szCs w:val="24"/>
          <w:lang w:eastAsia="en-IN"/>
        </w:rPr>
        <w:t>Ensure troubleshoot capabilities or developed with all operators and maintenance personnel</w:t>
      </w:r>
    </w:p>
    <w:p w:rsidR="005F7426" w:rsidRPr="00824ED0" w:rsidRDefault="005F7426" w:rsidP="005F7426">
      <w:pPr>
        <w:spacing w:after="0" w:line="240" w:lineRule="atLeast"/>
        <w:ind w:left="690"/>
        <w:textAlignment w:val="top"/>
        <w:rPr>
          <w:rFonts w:ascii="Times New Roman" w:eastAsia="Times New Roman" w:hAnsi="Times New Roman" w:cs="Times New Roman"/>
          <w:color w:val="3D3D3D"/>
          <w:sz w:val="24"/>
          <w:szCs w:val="24"/>
          <w:lang w:eastAsia="en-IN"/>
        </w:rPr>
      </w:pPr>
    </w:p>
    <w:p w:rsidR="005F7426" w:rsidRPr="005F7426" w:rsidRDefault="005F7426" w:rsidP="005F7426">
      <w:pPr>
        <w:spacing w:after="0" w:line="240" w:lineRule="atLeast"/>
        <w:textAlignment w:val="top"/>
        <w:outlineLvl w:val="5"/>
        <w:rPr>
          <w:rFonts w:ascii="inherit" w:eastAsia="Times New Roman" w:hAnsi="inherit" w:cs="Arial"/>
          <w:b/>
          <w:bCs/>
          <w:color w:val="000000"/>
          <w:sz w:val="26"/>
          <w:szCs w:val="18"/>
          <w:lang w:eastAsia="en-IN"/>
        </w:rPr>
      </w:pPr>
      <w:r w:rsidRPr="005F7426">
        <w:rPr>
          <w:rFonts w:ascii="inherit" w:eastAsia="Times New Roman" w:hAnsi="inherit" w:cs="Arial"/>
          <w:b/>
          <w:bCs/>
          <w:color w:val="000000"/>
          <w:sz w:val="26"/>
          <w:szCs w:val="18"/>
          <w:lang w:eastAsia="en-IN"/>
        </w:rPr>
        <w:t>Achievements</w:t>
      </w:r>
    </w:p>
    <w:p w:rsidR="005F7426" w:rsidRPr="00857DA9" w:rsidRDefault="005F7426" w:rsidP="00857DA9">
      <w:pPr>
        <w:pStyle w:val="ListParagraph"/>
        <w:numPr>
          <w:ilvl w:val="0"/>
          <w:numId w:val="6"/>
        </w:numPr>
        <w:spacing w:after="0" w:line="240" w:lineRule="atLeast"/>
        <w:textAlignment w:val="top"/>
        <w:rPr>
          <w:rFonts w:ascii="Times New Roman" w:eastAsia="Times New Roman" w:hAnsi="Times New Roman" w:cs="Times New Roman"/>
          <w:color w:val="3D3D3D"/>
          <w:sz w:val="22"/>
          <w:szCs w:val="24"/>
          <w:lang w:eastAsia="en-IN"/>
        </w:rPr>
      </w:pPr>
      <w:r w:rsidRPr="00857DA9">
        <w:rPr>
          <w:rFonts w:ascii="Times New Roman" w:eastAsia="Times New Roman" w:hAnsi="Times New Roman" w:cs="Times New Roman"/>
          <w:color w:val="3D3D3D"/>
          <w:sz w:val="22"/>
          <w:szCs w:val="24"/>
          <w:lang w:eastAsia="en-IN"/>
        </w:rPr>
        <w:t>Actively I am participated in various sports activities for inter school.</w:t>
      </w:r>
    </w:p>
    <w:p w:rsidR="005F7426" w:rsidRPr="00857DA9" w:rsidRDefault="005F7426" w:rsidP="00857DA9">
      <w:pPr>
        <w:pStyle w:val="ListParagraph"/>
        <w:numPr>
          <w:ilvl w:val="0"/>
          <w:numId w:val="6"/>
        </w:numPr>
        <w:spacing w:after="0" w:line="240" w:lineRule="atLeast"/>
        <w:textAlignment w:val="top"/>
        <w:rPr>
          <w:rFonts w:ascii="Times New Roman" w:eastAsia="Times New Roman" w:hAnsi="Times New Roman" w:cs="Times New Roman"/>
          <w:color w:val="3D3D3D"/>
          <w:sz w:val="22"/>
          <w:szCs w:val="24"/>
          <w:lang w:eastAsia="en-IN"/>
        </w:rPr>
      </w:pPr>
      <w:r w:rsidRPr="00857DA9">
        <w:rPr>
          <w:rFonts w:ascii="Times New Roman" w:eastAsia="Times New Roman" w:hAnsi="Times New Roman" w:cs="Times New Roman"/>
          <w:color w:val="3D3D3D"/>
          <w:sz w:val="22"/>
          <w:szCs w:val="24"/>
          <w:lang w:eastAsia="en-IN"/>
        </w:rPr>
        <w:t>I selected for state level project fair in diploma.</w:t>
      </w:r>
    </w:p>
    <w:p w:rsidR="005F7426" w:rsidRPr="00857DA9" w:rsidRDefault="005F7426" w:rsidP="00857DA9">
      <w:pPr>
        <w:pStyle w:val="ListParagraph"/>
        <w:numPr>
          <w:ilvl w:val="0"/>
          <w:numId w:val="6"/>
        </w:numPr>
        <w:spacing w:after="0" w:line="240" w:lineRule="atLeast"/>
        <w:textAlignment w:val="top"/>
        <w:rPr>
          <w:rFonts w:ascii="Times New Roman" w:eastAsia="Times New Roman" w:hAnsi="Times New Roman" w:cs="Times New Roman"/>
          <w:color w:val="3D3D3D"/>
          <w:sz w:val="22"/>
          <w:szCs w:val="24"/>
          <w:lang w:eastAsia="en-IN"/>
        </w:rPr>
      </w:pPr>
      <w:r w:rsidRPr="00857DA9">
        <w:rPr>
          <w:rFonts w:ascii="Times New Roman" w:eastAsia="Times New Roman" w:hAnsi="Times New Roman" w:cs="Times New Roman"/>
          <w:color w:val="3D3D3D"/>
          <w:sz w:val="22"/>
          <w:szCs w:val="24"/>
          <w:lang w:eastAsia="en-IN"/>
        </w:rPr>
        <w:t>I promoted operator level to line leader in company. </w:t>
      </w:r>
    </w:p>
    <w:p w:rsidR="005F7426" w:rsidRPr="00857DA9" w:rsidRDefault="005F7426">
      <w:pPr>
        <w:rPr>
          <w:sz w:val="20"/>
        </w:rPr>
      </w:pPr>
    </w:p>
    <w:sectPr w:rsidR="005F7426" w:rsidRPr="00857DA9" w:rsidSect="00824ED0">
      <w:headerReference w:type="default" r:id="rId17"/>
      <w:footerReference w:type="even" r:id="rId18"/>
      <w:footerReference w:type="default" r:id="rId19"/>
      <w:pgSz w:w="12240" w:h="15840"/>
      <w:pgMar w:top="1440" w:right="1440" w:bottom="1440" w:left="1440" w:header="576" w:footer="43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34A" w:rsidRDefault="0025134A">
      <w:pPr>
        <w:spacing w:after="0" w:line="240" w:lineRule="auto"/>
      </w:pPr>
      <w:r>
        <w:separator/>
      </w:r>
    </w:p>
  </w:endnote>
  <w:endnote w:type="continuationSeparator" w:id="0">
    <w:p w:rsidR="0025134A" w:rsidRDefault="00251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GSMinchoE">
    <w:altName w:val="MS Gothic"/>
    <w:panose1 w:val="00000000000000000000"/>
    <w:charset w:val="8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5B3" w:rsidRDefault="006D15B3">
    <w:pPr>
      <w:jc w:val="right"/>
    </w:pPr>
  </w:p>
  <w:p w:rsidR="006D15B3" w:rsidRDefault="007E54EE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</w:t>
    </w:r>
    <w:r>
      <w:rPr>
        <w:color w:val="E68422" w:themeColor="accent3"/>
      </w:rPr>
      <w:sym w:font="Wingdings 2" w:char="F097"/>
    </w:r>
    <w:r>
      <w:t xml:space="preserve"> </w:t>
    </w:r>
  </w:p>
  <w:p w:rsidR="006D15B3" w:rsidRDefault="007E54EE">
    <w:pPr>
      <w:jc w:val="right"/>
    </w:pPr>
    <w:r>
      <w:rPr>
        <w:noProof/>
        <w:lang w:val="en-IN" w:eastAsia="en-IN"/>
      </w:rPr>
      <mc:AlternateContent>
        <mc:Choice Requires="wpg">
          <w:drawing>
            <wp:inline distT="0" distB="0" distL="0" distR="0" wp14:anchorId="1AD96D87" wp14:editId="224B9695">
              <wp:extent cx="2327910" cy="45085"/>
              <wp:effectExtent l="9525" t="9525" r="15240" b="12065"/>
              <wp:docPr id="3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27910" cy="71"/>
                        <a:chOff x="7606" y="15084"/>
                        <a:chExt cx="3666" cy="71"/>
                      </a:xfrm>
                    </wpg:grpSpPr>
                    <wps:wsp>
                      <wps:cNvPr id="6" name="AutoShape 5"/>
                      <wps:cNvCnPr>
                        <a:cxnSpLocks noChangeShapeType="1"/>
                      </wps:cNvCnPr>
                      <wps:spPr bwMode="auto">
                        <a:xfrm rot="10800000">
                          <a:off x="8548" y="15084"/>
                          <a:ext cx="2723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4380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bodyPr/>
                    </wps:wsp>
                    <wps:wsp>
                      <wps:cNvPr id="7" name="AutoShape 6"/>
                      <wps:cNvCnPr>
                        <a:cxnSpLocks noChangeShapeType="1"/>
                      </wps:cNvCnPr>
                      <wps:spPr bwMode="auto">
                        <a:xfrm rot="10800000">
                          <a:off x="7606" y="15155"/>
                          <a:ext cx="3666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4380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id="Group 4" o:spid="_x0000_s1026" style="width:183.3pt;height:3.55pt;mso-position-horizontal-relative:char;mso-position-vertical-relative:line" coordorigin="7606,15084" coordsize="3666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7" type="#_x0000_t32" style="position:absolute;left:8548;top:15084;width:2723;height:0;rotation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JOrcMAAADaAAAADwAAAGRycy9kb3ducmV2LnhtbESPQWvCQBSE7wX/w/KE3pqNHkSiq4gg&#10;eFChaRG9vWZfs9Hs25BdNfHXdwuFHoeZ+YaZLztbizu1vnKsYJSkIIgLpysuFXx+bN6mIHxA1lg7&#10;JgU9eVguBi9zzLR78Dvd81CKCGGfoQITQpNJ6QtDFn3iGuLofbvWYoiyLaVu8RHhtpbjNJ1IixXH&#10;BYMNrQ0V1/xmFRzH+9HJfF1k7w/P3Tkvz7LXjVKvw241AxGoC//hv/ZWK5jA75V4A+Ti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YyTq3DAAAA2gAAAA8AAAAAAAAAAAAA&#10;AAAAoQIAAGRycy9kb3ducmV2LnhtbFBLBQYAAAAABAAEAPkAAACRAwAAAAA=&#10;" strokecolor="#438086" strokeweight="1.5pt"/>
              <v:shape id="AutoShape 6" o:spid="_x0000_s1028" type="#_x0000_t32" style="position:absolute;left:7606;top:15155;width:3666;height:0;rotation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wgnMMAAADaAAAADwAAAGRycy9kb3ducmV2LnhtbESPX2vCQBDE3wW/w7GFvumlldqQeooI&#10;xTwV/IPQt21uTYK5vZBbNe2n7wmCj8PM/IaZLXrXqAt1ofZs4GWcgCIuvK25NLDffY5SUEGQLTae&#10;ycAvBVjMh4MZZtZfeUOXrZQqQjhkaKASaTOtQ1GRwzD2LXH0jr5zKFF2pbYdXiPcNfo1SabaYc1x&#10;ocKWVhUVp+3ZGfh26eFtxwdZr38mX3+p5P2yyI15fuqXH6CEenmE7+3cGniH25V4A/T8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MMIJzDAAAA2gAAAA8AAAAAAAAAAAAA&#10;AAAAoQIAAGRycy9kb3ducmV2LnhtbFBLBQYAAAAABAAEAPkAAACRAwAAAAA=&#10;" strokecolor="#438086" strokeweight=".25pt"/>
              <w10:anchorlock/>
            </v:group>
          </w:pict>
        </mc:Fallback>
      </mc:AlternateContent>
    </w:r>
  </w:p>
  <w:p w:rsidR="006D15B3" w:rsidRDefault="006D15B3">
    <w:pPr>
      <w:pStyle w:val="NoSpacing"/>
      <w:rPr>
        <w:sz w:val="2"/>
        <w:szCs w:val="2"/>
      </w:rPr>
    </w:pPr>
  </w:p>
  <w:p w:rsidR="006D15B3" w:rsidRDefault="006D15B3"/>
  <w:p w:rsidR="006D15B3" w:rsidRDefault="006D15B3"/>
  <w:p w:rsidR="006D15B3" w:rsidRDefault="006D15B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5B3" w:rsidRDefault="006D15B3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34A" w:rsidRDefault="0025134A">
      <w:pPr>
        <w:spacing w:after="0" w:line="240" w:lineRule="auto"/>
      </w:pPr>
      <w:r>
        <w:separator/>
      </w:r>
    </w:p>
  </w:footnote>
  <w:footnote w:type="continuationSeparator" w:id="0">
    <w:p w:rsidR="0025134A" w:rsidRDefault="00251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6076B4" w:themeColor="accent1"/>
      </w:rPr>
      <w:alias w:val="Title"/>
      <w:id w:val="-139649923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D15B3" w:rsidRDefault="00071BAC">
        <w:pPr>
          <w:spacing w:after="0"/>
          <w:jc w:val="center"/>
          <w:rPr>
            <w:color w:val="E4E9EF" w:themeColor="background2"/>
          </w:rPr>
        </w:pPr>
        <w:r>
          <w:rPr>
            <w:color w:val="6076B4" w:themeColor="accent1"/>
            <w:lang w:val="en-IN"/>
          </w:rPr>
          <w:t>GAYATHRI.K</w:t>
        </w:r>
      </w:p>
    </w:sdtContent>
  </w:sdt>
  <w:p w:rsidR="006D15B3" w:rsidRDefault="007E54EE">
    <w:pPr>
      <w:jc w:val="center"/>
      <w:rPr>
        <w:color w:val="6076B4" w:themeColor="accent1"/>
      </w:rPr>
    </w:pPr>
    <w:r>
      <w:rPr>
        <w:color w:val="6076B4" w:themeColor="accent1"/>
      </w:rPr>
      <w:sym w:font="Symbol" w:char="F0B7"/>
    </w:r>
    <w:r>
      <w:rPr>
        <w:color w:val="6076B4" w:themeColor="accent1"/>
      </w:rPr>
      <w:t xml:space="preserve"> </w:t>
    </w:r>
    <w:r>
      <w:rPr>
        <w:color w:val="6076B4" w:themeColor="accent1"/>
      </w:rPr>
      <w:sym w:font="Symbol" w:char="F0B7"/>
    </w:r>
    <w:r>
      <w:rPr>
        <w:color w:val="6076B4" w:themeColor="accent1"/>
      </w:rPr>
      <w:t xml:space="preserve"> </w:t>
    </w:r>
    <w:r>
      <w:rPr>
        <w:color w:val="6076B4" w:themeColor="accent1"/>
      </w:rPr>
      <w:sym w:font="Symbol" w:char="F0B7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17F2C"/>
    <w:multiLevelType w:val="hybridMultilevel"/>
    <w:tmpl w:val="18F6E9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6C6D96"/>
    <w:multiLevelType w:val="hybridMultilevel"/>
    <w:tmpl w:val="B9625F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723FFC"/>
    <w:multiLevelType w:val="hybridMultilevel"/>
    <w:tmpl w:val="B776AD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E747F3"/>
    <w:multiLevelType w:val="multilevel"/>
    <w:tmpl w:val="15A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1122BE"/>
    <w:multiLevelType w:val="hybridMultilevel"/>
    <w:tmpl w:val="2FFEA6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6C073D"/>
    <w:multiLevelType w:val="hybridMultilevel"/>
    <w:tmpl w:val="A114F1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BAC"/>
    <w:rsid w:val="0002724F"/>
    <w:rsid w:val="00071BAC"/>
    <w:rsid w:val="000920A2"/>
    <w:rsid w:val="000B3AFF"/>
    <w:rsid w:val="00213BDA"/>
    <w:rsid w:val="0025134A"/>
    <w:rsid w:val="0037027E"/>
    <w:rsid w:val="005F7426"/>
    <w:rsid w:val="006D15B3"/>
    <w:rsid w:val="006E5F25"/>
    <w:rsid w:val="007E54EE"/>
    <w:rsid w:val="00824ED0"/>
    <w:rsid w:val="00857DA9"/>
    <w:rsid w:val="008E54B8"/>
    <w:rsid w:val="009F5DB5"/>
    <w:rsid w:val="00AD416F"/>
    <w:rsid w:val="00C60EB1"/>
    <w:rsid w:val="00E6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i/>
      <w:color w:val="6076B4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2F5897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2F5897" w:themeColor="text2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2F5897" w:themeColor="text2"/>
      <w:sz w:val="2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i/>
      <w:color w:val="auto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Cs/>
      <w:color w:val="auto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Cs/>
      <w:i/>
      <w:color w:val="auto"/>
      <w:sz w:val="23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300" w:line="240" w:lineRule="auto"/>
      <w:contextualSpacing/>
    </w:pPr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56"/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auto"/>
      <w:spacing w:val="5"/>
      <w:kern w:val="28"/>
      <w:sz w:val="60"/>
      <w:szCs w:val="56"/>
      <w14:ligatures w14:val="standardContextual"/>
      <w14:cntxtAlts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auto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Theme="minorEastAsi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auto"/>
      <w:sz w:val="23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2F5897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6076B4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auto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6076B4" w:themeColor="accent1"/>
        <w:left w:val="single" w:sz="36" w:space="8" w:color="6076B4" w:themeColor="accent1"/>
        <w:bottom w:val="single" w:sz="36" w:space="8" w:color="6076B4" w:themeColor="accent1"/>
        <w:right w:val="single" w:sz="36" w:space="8" w:color="6076B4" w:themeColor="accent1"/>
      </w:pBdr>
      <w:shd w:val="clear" w:color="auto" w:fill="6076B4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000000"/>
      <w:sz w:val="24"/>
      <w:lang w:bidi="hi-IN"/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6076B4" w:themeFill="accent1"/>
      <w:lang w:bidi="hi-IN"/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aps w:val="0"/>
      <w:smallCaps w:val="0"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 w:val="0"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 w:val="0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i/>
      <w:color w:val="6076B4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2F5897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2F5897" w:themeColor="text2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2F5897" w:themeColor="text2"/>
      <w:sz w:val="2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i/>
      <w:color w:val="auto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Cs/>
      <w:color w:val="auto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Cs/>
      <w:i/>
      <w:color w:val="auto"/>
      <w:sz w:val="23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300" w:line="240" w:lineRule="auto"/>
      <w:contextualSpacing/>
    </w:pPr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56"/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auto"/>
      <w:spacing w:val="5"/>
      <w:kern w:val="28"/>
      <w:sz w:val="60"/>
      <w:szCs w:val="56"/>
      <w14:ligatures w14:val="standardContextual"/>
      <w14:cntxtAlts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auto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Theme="minorEastAsi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auto"/>
      <w:sz w:val="23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2F5897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6076B4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auto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6076B4" w:themeColor="accent1"/>
        <w:left w:val="single" w:sz="36" w:space="8" w:color="6076B4" w:themeColor="accent1"/>
        <w:bottom w:val="single" w:sz="36" w:space="8" w:color="6076B4" w:themeColor="accent1"/>
        <w:right w:val="single" w:sz="36" w:space="8" w:color="6076B4" w:themeColor="accent1"/>
      </w:pBdr>
      <w:shd w:val="clear" w:color="auto" w:fill="6076B4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000000"/>
      <w:sz w:val="24"/>
      <w:lang w:bidi="hi-IN"/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6076B4" w:themeFill="accent1"/>
      <w:lang w:bidi="hi-IN"/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aps w:val="0"/>
      <w:smallCaps w:val="0"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 w:val="0"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 w:val="0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yabbilygayathri3@gmail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tel:7993759385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yabbilygayathri3@gmail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tel:22/6/1999" TargetMode="External"/><Relationship Id="rId5" Type="http://schemas.openxmlformats.org/officeDocument/2006/relationships/styles" Target="styles.xml"/><Relationship Id="rId15" Type="http://schemas.openxmlformats.org/officeDocument/2006/relationships/hyperlink" Target="tel:7993759385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tel:22/6/199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ExecutiveRepor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xecutiv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> Sr.Diploma trainee in production department with 3 years’ experience in the Engineering domain is seeking to apply and expand my knowledge and skills towards working in a collaborative environment to develop quality production materials that address and develop the business.</Abstract>
  <CompanyAddress/>
  <CompanyPhone/>
  <CompanyFax/>
  <CompanyEmail/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AA9BBAF-2A1F-4D95-901E-4FFB9D2C6CBC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856F6CA8-F685-4022-A9E6-9BA613918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ExecutiveReport</Template>
  <TotalTime>3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GAYATHRI.K</vt:lpstr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GAYATHRI.K</dc:title>
  <dc:subject>Sr.DIPLOMA TRAINEE IN PRODUCATION DEPARTMENT</dc:subject>
  <dc:creator>LENOVO</dc:creator>
  <cp:lastModifiedBy>LENOVO</cp:lastModifiedBy>
  <cp:revision>3</cp:revision>
  <cp:lastPrinted>2009-08-05T20:41:00Z</cp:lastPrinted>
  <dcterms:created xsi:type="dcterms:W3CDTF">2023-07-05T05:39:00Z</dcterms:created>
  <dcterms:modified xsi:type="dcterms:W3CDTF">2023-08-13T07:04:00Z</dcterms:modified>
</cp:coreProperties>
</file>